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4"/>
        <w:gridCol w:w="7196"/>
        <w:gridCol w:w="1565"/>
      </w:tblGrid>
      <w:tr w:rsidR="00641268" w14:paraId="2E3650AE" w14:textId="77777777" w:rsidTr="00C82AAB">
        <w:trPr>
          <w:trHeight w:hRule="exact" w:val="1299"/>
          <w:jc w:val="center"/>
        </w:trPr>
        <w:tc>
          <w:tcPr>
            <w:tcW w:w="1304" w:type="dxa"/>
            <w:vAlign w:val="center"/>
          </w:tcPr>
          <w:p w14:paraId="7FF9E129" w14:textId="77777777" w:rsidR="00641268" w:rsidRDefault="00641268" w:rsidP="00A344A5">
            <w:pPr>
              <w:pStyle w:val="Copiadeltextoprincipal"/>
            </w:pPr>
            <w:r>
              <w:rPr>
                <w:noProof/>
              </w:rPr>
              <w:drawing>
                <wp:inline distT="0" distB="0" distL="0" distR="0" wp14:anchorId="6965FAF8" wp14:editId="0859E4D9">
                  <wp:extent cx="682388" cy="682388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Nvo_untypp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85" cy="69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6" w:type="dxa"/>
            <w:vAlign w:val="center"/>
          </w:tcPr>
          <w:p w14:paraId="303FDF67" w14:textId="77777777" w:rsidR="00641268" w:rsidRPr="00E01201" w:rsidRDefault="00641268" w:rsidP="00C82AAB">
            <w:pPr>
              <w:autoSpaceDE w:val="0"/>
              <w:autoSpaceDN w:val="0"/>
              <w:adjustRightInd w:val="0"/>
              <w:jc w:val="center"/>
              <w:rPr>
                <w:rFonts w:cs="LiberationSans"/>
                <w:spacing w:val="0"/>
                <w:sz w:val="26"/>
                <w:szCs w:val="26"/>
              </w:rPr>
            </w:pPr>
            <w:r w:rsidRPr="00E01201">
              <w:rPr>
                <w:rFonts w:cs="LiberationSans"/>
                <w:b/>
                <w:bCs/>
                <w:spacing w:val="0"/>
                <w:sz w:val="26"/>
                <w:szCs w:val="26"/>
              </w:rPr>
              <w:t>UNIÓN NACIONAL DE TÉCNICOS Y PROFESIONISTAS PETROLEROS</w:t>
            </w:r>
          </w:p>
          <w:p w14:paraId="1D6A2F7D" w14:textId="77777777" w:rsidR="00641268" w:rsidRDefault="00641268" w:rsidP="00A344A5">
            <w:pPr>
              <w:pStyle w:val="Copiadeltextoprincipal"/>
              <w:jc w:val="center"/>
            </w:pPr>
            <w:r w:rsidRPr="00E01201">
              <w:rPr>
                <w:rFonts w:cs="LiberationSans"/>
                <w:spacing w:val="0"/>
                <w:sz w:val="22"/>
              </w:rPr>
              <w:t>Registro STPS: 5878</w:t>
            </w:r>
          </w:p>
        </w:tc>
        <w:tc>
          <w:tcPr>
            <w:tcW w:w="1565" w:type="dxa"/>
            <w:vAlign w:val="center"/>
          </w:tcPr>
          <w:p w14:paraId="0DAC8350" w14:textId="5EF13F9F" w:rsidR="00641268" w:rsidRPr="00CA41B9" w:rsidRDefault="00000000" w:rsidP="00A344A5">
            <w:pPr>
              <w:pStyle w:val="Copiadeltextoprincipal"/>
              <w:jc w:val="center"/>
              <w:rPr>
                <w:color w:val="A6A6A6" w:themeColor="background1" w:themeShade="A6"/>
              </w:rPr>
            </w:pPr>
            <w:sdt>
              <w:sdtPr>
                <w:rPr>
                  <w:noProof/>
                </w:rPr>
                <w:id w:val="-1024240218"/>
                <w:picture/>
              </w:sdtPr>
              <w:sdtContent>
                <w:r w:rsidR="00787149">
                  <w:rPr>
                    <w:noProof/>
                  </w:rPr>
                  <w:drawing>
                    <wp:inline distT="0" distB="0" distL="0" distR="0" wp14:anchorId="68228ECD" wp14:editId="10CD38B9">
                      <wp:extent cx="801154" cy="758753"/>
                      <wp:effectExtent l="0" t="0" r="0" b="3810"/>
                      <wp:docPr id="14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 rotWithShape="1">
                              <a:blip r:embed="rId12"/>
                              <a:srcRect l="50109" t="52523" r="38014" b="2746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01712" cy="75928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0C810E3" w14:textId="77777777" w:rsidR="00FE105A" w:rsidRPr="00FE105A" w:rsidRDefault="00FE105A" w:rsidP="00926DB9">
      <w:pPr>
        <w:spacing w:after="80"/>
        <w:ind w:left="425" w:right="442"/>
        <w:jc w:val="center"/>
        <w:rPr>
          <w:b/>
          <w:bCs/>
          <w:sz w:val="24"/>
          <w:szCs w:val="24"/>
        </w:rPr>
      </w:pPr>
      <w:r w:rsidRPr="00FE105A">
        <w:rPr>
          <w:b/>
          <w:bCs/>
          <w:sz w:val="24"/>
          <w:szCs w:val="24"/>
        </w:rPr>
        <w:t>SOLICITUD DE INGRESO A LA UNI</w:t>
      </w:r>
      <w:r w:rsidR="002619D5">
        <w:rPr>
          <w:b/>
          <w:bCs/>
          <w:sz w:val="24"/>
          <w:szCs w:val="24"/>
        </w:rPr>
        <w:t>ÓN</w:t>
      </w:r>
    </w:p>
    <w:p w14:paraId="263CAA1C" w14:textId="77777777" w:rsidR="0079460D" w:rsidRPr="002619D5" w:rsidRDefault="0079460D" w:rsidP="009E186A">
      <w:pPr>
        <w:ind w:left="426" w:right="441"/>
        <w:rPr>
          <w:rFonts w:cs="Arial-BoldMT"/>
          <w:spacing w:val="0"/>
          <w:sz w:val="22"/>
        </w:rPr>
      </w:pPr>
      <w:r w:rsidRPr="00F60C24">
        <w:rPr>
          <w:rFonts w:cs="Arial-BoldMT"/>
          <w:spacing w:val="0"/>
          <w:sz w:val="22"/>
        </w:rPr>
        <w:t>COMITÉ EJECUTIVO NACIONAL</w:t>
      </w:r>
    </w:p>
    <w:p w14:paraId="0056BF41" w14:textId="77777777" w:rsidR="0079460D" w:rsidRDefault="0079460D" w:rsidP="0079460D">
      <w:pPr>
        <w:ind w:left="426" w:right="441"/>
      </w:pPr>
      <w:r w:rsidRPr="0079460D">
        <w:t>P R E S E N T E</w:t>
      </w:r>
    </w:p>
    <w:p w14:paraId="1AF3D43E" w14:textId="77777777" w:rsidR="00F60C24" w:rsidRPr="00926DB9" w:rsidRDefault="00F60C24" w:rsidP="0079460D">
      <w:pPr>
        <w:ind w:left="426" w:right="441"/>
        <w:rPr>
          <w:sz w:val="16"/>
          <w:szCs w:val="16"/>
        </w:rPr>
      </w:pPr>
    </w:p>
    <w:p w14:paraId="172207C6" w14:textId="474D7DBB" w:rsidR="00F60C24" w:rsidRDefault="00F60C24" w:rsidP="009E3371">
      <w:pPr>
        <w:spacing w:line="240" w:lineRule="atLeast"/>
        <w:ind w:left="425" w:right="442"/>
        <w:jc w:val="both"/>
      </w:pPr>
      <w:r w:rsidRPr="00F60C24">
        <w:t>Por medio de la presente el (la) que suscribe, trabajador (a) al servicio de la Industria Petrolera de México, y de</w:t>
      </w:r>
      <w:r>
        <w:t xml:space="preserve"> </w:t>
      </w:r>
      <w:r w:rsidRPr="00F60C24">
        <w:t>acuerdo</w:t>
      </w:r>
      <w:r w:rsidR="00641268">
        <w:t xml:space="preserve"> con el</w:t>
      </w:r>
      <w:r w:rsidRPr="00F60C24">
        <w:t xml:space="preserve"> Capítulo II, Art. 8</w:t>
      </w:r>
      <w:r w:rsidR="000A4533">
        <w:t>.2</w:t>
      </w:r>
      <w:r w:rsidR="00CA41B9">
        <w:t>,</w:t>
      </w:r>
      <w:r w:rsidRPr="00F60C24">
        <w:t xml:space="preserve"> </w:t>
      </w:r>
      <w:r w:rsidR="00CA41B9">
        <w:t>s</w:t>
      </w:r>
      <w:r w:rsidRPr="00F60C24">
        <w:t>olicito mi ingreso a esta organización, con la finalidad de ser considerado miembro</w:t>
      </w:r>
      <w:r>
        <w:t xml:space="preserve"> </w:t>
      </w:r>
      <w:r w:rsidRPr="00F60C24">
        <w:t>activo de la misma, con todos los derechos y obligaciones establecidos en el Capítulo II, Art. 9</w:t>
      </w:r>
      <w:r w:rsidR="00A22882">
        <w:t>,</w:t>
      </w:r>
      <w:r w:rsidRPr="00F60C24">
        <w:t xml:space="preserve"> 10</w:t>
      </w:r>
      <w:r w:rsidR="00A22882">
        <w:t xml:space="preserve"> y 11</w:t>
      </w:r>
      <w:r w:rsidRPr="00F60C24">
        <w:t xml:space="preserve"> de los Estatutos</w:t>
      </w:r>
      <w:r>
        <w:t xml:space="preserve"> </w:t>
      </w:r>
      <w:r w:rsidRPr="00F60C24">
        <w:t>que rigen la vida interna de la Unión Nacional de Técnicos y Profesionistas Petroleros</w:t>
      </w:r>
      <w:r>
        <w:t>.</w:t>
      </w:r>
    </w:p>
    <w:p w14:paraId="0F90F01A" w14:textId="77777777" w:rsidR="00F60C24" w:rsidRPr="00926DB9" w:rsidRDefault="00F60C24" w:rsidP="00F60C24">
      <w:pPr>
        <w:ind w:left="426" w:right="441"/>
        <w:rPr>
          <w:sz w:val="16"/>
          <w:szCs w:val="16"/>
        </w:rPr>
      </w:pPr>
    </w:p>
    <w:p w14:paraId="4657DFA0" w14:textId="5FAC4E56" w:rsidR="00F60C24" w:rsidRPr="00F60C24" w:rsidRDefault="00F60C24" w:rsidP="009E3371">
      <w:pPr>
        <w:spacing w:line="240" w:lineRule="atLeast"/>
        <w:ind w:left="425" w:right="442"/>
        <w:jc w:val="both"/>
      </w:pPr>
      <w:r w:rsidRPr="00F60C24">
        <w:t>En tal circunstancia, de ser admitido (a) como socio (a) a la misma, desde este momento hago manifestación expresa</w:t>
      </w:r>
      <w:r>
        <w:t xml:space="preserve"> </w:t>
      </w:r>
      <w:r w:rsidRPr="00F60C24">
        <w:t>de mi adhesión a los principios que inspiran a la misma, y protesto cumplir y hacer cumplir sus Estatutos, Declaración</w:t>
      </w:r>
      <w:r>
        <w:t xml:space="preserve"> </w:t>
      </w:r>
      <w:r w:rsidRPr="00F60C24">
        <w:t>de Principios y Reglamentos que de ella emanen, así como los acuerdos de asamblea, congresos y órganos de</w:t>
      </w:r>
      <w:r>
        <w:t xml:space="preserve"> </w:t>
      </w:r>
      <w:r w:rsidRPr="00F60C24">
        <w:t>gobierno de la propia Unión; asimismo, me comprometo solidariamente y por todos los medios posibles a la defensa</w:t>
      </w:r>
      <w:r>
        <w:t xml:space="preserve"> </w:t>
      </w:r>
      <w:r w:rsidRPr="00F60C24">
        <w:t>de mis compañeros y compañeras pertenecientes a la UNTYPP. Doy mi conformidad y expreso mi voluntad para que</w:t>
      </w:r>
      <w:r>
        <w:t xml:space="preserve"> </w:t>
      </w:r>
      <w:r w:rsidRPr="00F60C24">
        <w:t xml:space="preserve">de mi salario sean descontadas las cuotas, ordinarias y extraordinarias decretadas por la máxima autoridad </w:t>
      </w:r>
      <w:r w:rsidR="00162D6C" w:rsidRPr="00F60C24">
        <w:t>de</w:t>
      </w:r>
      <w:r w:rsidR="00162D6C">
        <w:t xml:space="preserve"> </w:t>
      </w:r>
      <w:r w:rsidR="00162D6C" w:rsidRPr="00F60C24">
        <w:t>acuerdo con</w:t>
      </w:r>
      <w:r w:rsidRPr="00F60C24">
        <w:t xml:space="preserve"> los </w:t>
      </w:r>
      <w:r w:rsidR="00966B6E">
        <w:t>E</w:t>
      </w:r>
      <w:r w:rsidRPr="00F60C24">
        <w:t>statutos de la Unión Nacional de Técnicos y Profesionistas Petroleros.</w:t>
      </w:r>
    </w:p>
    <w:p w14:paraId="342AD039" w14:textId="77777777" w:rsidR="0079460D" w:rsidRPr="00F60C24" w:rsidRDefault="0079460D"/>
    <w:tbl>
      <w:tblPr>
        <w:tblStyle w:val="Tablaconcuadrcula"/>
        <w:tblW w:w="94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1843"/>
        <w:gridCol w:w="16"/>
        <w:gridCol w:w="1105"/>
        <w:gridCol w:w="407"/>
        <w:gridCol w:w="1351"/>
        <w:gridCol w:w="160"/>
        <w:gridCol w:w="481"/>
        <w:gridCol w:w="317"/>
        <w:gridCol w:w="334"/>
        <w:gridCol w:w="1963"/>
      </w:tblGrid>
      <w:tr w:rsidR="00667753" w14:paraId="5CB375A5" w14:textId="77777777" w:rsidTr="00705097">
        <w:trPr>
          <w:trHeight w:hRule="exact" w:val="288"/>
          <w:jc w:val="center"/>
        </w:trPr>
        <w:tc>
          <w:tcPr>
            <w:tcW w:w="9489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6982DF0A" w14:textId="77777777" w:rsidR="00667753" w:rsidRPr="008A1DC8" w:rsidRDefault="0079460D" w:rsidP="0079460D">
            <w:pPr>
              <w:pStyle w:val="Ttulosdelasactasdelareuninydelordendelda"/>
              <w:jc w:val="center"/>
              <w:rPr>
                <w:b w:val="0"/>
                <w:bCs/>
                <w:color w:val="auto"/>
              </w:rPr>
            </w:pPr>
            <w:r w:rsidRPr="008A1DC8">
              <w:rPr>
                <w:b w:val="0"/>
                <w:bCs/>
                <w:color w:val="auto"/>
              </w:rPr>
              <w:t xml:space="preserve">Datos </w:t>
            </w:r>
            <w:r w:rsidR="001F26DD">
              <w:rPr>
                <w:b w:val="0"/>
                <w:bCs/>
                <w:color w:val="auto"/>
              </w:rPr>
              <w:t>p</w:t>
            </w:r>
            <w:r w:rsidRPr="008A1DC8">
              <w:rPr>
                <w:b w:val="0"/>
                <w:bCs/>
                <w:color w:val="auto"/>
              </w:rPr>
              <w:t>ersonales</w:t>
            </w:r>
          </w:p>
        </w:tc>
      </w:tr>
      <w:tr w:rsidR="00D61987" w:rsidRPr="000F383F" w14:paraId="76E3E803" w14:textId="77777777" w:rsidTr="005A33A8">
        <w:trPr>
          <w:trHeight w:hRule="exact" w:val="275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6BB5342C" w14:textId="77777777" w:rsidR="00FC7D24" w:rsidRDefault="00FC7D24" w:rsidP="00B67E1E">
            <w:pPr>
              <w:pStyle w:val="Copiadeltextoprincipal"/>
              <w:jc w:val="right"/>
            </w:pPr>
            <w:r>
              <w:t>Apellido paterno</w:t>
            </w:r>
          </w:p>
        </w:tc>
        <w:tc>
          <w:tcPr>
            <w:tcW w:w="159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9F7825" w14:textId="54F6D20A" w:rsidR="00FC7D24" w:rsidRDefault="00787149">
            <w:pPr>
              <w:pStyle w:val="Copiadeltextoprincipal"/>
            </w:pPr>
            <w:r>
              <w:t xml:space="preserve">PEREZ </w:t>
            </w:r>
          </w:p>
        </w:tc>
        <w:tc>
          <w:tcPr>
            <w:tcW w:w="141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7DD0D62A" w14:textId="77777777" w:rsidR="00FC7D24" w:rsidRPr="00787149" w:rsidRDefault="00FC7D24" w:rsidP="00787149">
            <w:pPr>
              <w:pStyle w:val="Copiadeltextoprincipal"/>
              <w:jc w:val="both"/>
              <w:rPr>
                <w:sz w:val="15"/>
                <w:szCs w:val="15"/>
              </w:rPr>
            </w:pPr>
            <w:r w:rsidRPr="00787149">
              <w:rPr>
                <w:sz w:val="15"/>
                <w:szCs w:val="15"/>
              </w:rPr>
              <w:t>Apellido Materno</w:t>
            </w:r>
          </w:p>
        </w:tc>
        <w:tc>
          <w:tcPr>
            <w:tcW w:w="180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B50856" w14:textId="7FD2EC68" w:rsidR="00FC7D24" w:rsidRDefault="00787149">
            <w:pPr>
              <w:pStyle w:val="Copiadeltextoprincipal"/>
            </w:pPr>
            <w:r>
              <w:t>LOPEZ</w:t>
            </w:r>
          </w:p>
        </w:tc>
        <w:tc>
          <w:tcPr>
            <w:tcW w:w="104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6F0DA77A" w14:textId="77777777" w:rsidR="00FC7D24" w:rsidRDefault="00FC7D24" w:rsidP="00CE22C0">
            <w:pPr>
              <w:pStyle w:val="Copiadeltextoprincipal"/>
              <w:jc w:val="right"/>
            </w:pPr>
            <w:r>
              <w:t>Nombre</w:t>
            </w:r>
            <w:r w:rsidR="005F44B6">
              <w:t>(</w:t>
            </w:r>
            <w:r>
              <w:t>s</w:t>
            </w:r>
            <w:r w:rsidR="005F44B6">
              <w:t>)</w:t>
            </w:r>
          </w:p>
        </w:tc>
        <w:tc>
          <w:tcPr>
            <w:tcW w:w="21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DEE429" w14:textId="7D8B8922" w:rsidR="00FC7D24" w:rsidRPr="000F383F" w:rsidRDefault="00787149">
            <w:pPr>
              <w:pStyle w:val="Copiadeltextoprincipal"/>
            </w:pPr>
            <w:r>
              <w:t>JUAN XXXXXXXX</w:t>
            </w:r>
          </w:p>
        </w:tc>
      </w:tr>
      <w:tr w:rsidR="00D61987" w14:paraId="3D297C9F" w14:textId="77777777" w:rsidTr="00926DB9">
        <w:trPr>
          <w:trHeight w:hRule="exact" w:val="370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2048A351" w14:textId="77777777" w:rsidR="006754A5" w:rsidRDefault="006754A5" w:rsidP="00B67E1E">
            <w:pPr>
              <w:pStyle w:val="Copiadeltextoprincipal"/>
              <w:jc w:val="right"/>
            </w:pPr>
            <w:r>
              <w:t>Domicilio</w:t>
            </w:r>
          </w:p>
        </w:tc>
        <w:tc>
          <w:tcPr>
            <w:tcW w:w="5291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4C2AD4" w14:textId="19650295" w:rsidR="006754A5" w:rsidRDefault="005A33A8">
            <w:pPr>
              <w:pStyle w:val="Copiadeltextoprincipal"/>
            </w:pPr>
            <w:r>
              <w:t xml:space="preserve">CALLE </w:t>
            </w:r>
            <w:r w:rsidR="00926DB9">
              <w:t xml:space="preserve">XXXXX </w:t>
            </w:r>
            <w:r>
              <w:t xml:space="preserve">No. </w:t>
            </w:r>
            <w:r w:rsidR="00926DB9">
              <w:t>XX</w:t>
            </w:r>
            <w:r>
              <w:t xml:space="preserve">, COL. </w:t>
            </w:r>
            <w:r w:rsidR="00926DB9">
              <w:t>XXXXXX</w:t>
            </w:r>
            <w:r>
              <w:t xml:space="preserve">, CP </w:t>
            </w:r>
            <w:r w:rsidR="00926DB9">
              <w:t>XXXXX</w:t>
            </w:r>
            <w:r>
              <w:t>, MINATITLÁN, VER.</w:t>
            </w:r>
          </w:p>
        </w:tc>
        <w:tc>
          <w:tcPr>
            <w:tcW w:w="56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1534DD80" w14:textId="613B3322" w:rsidR="006754A5" w:rsidRDefault="006754A5" w:rsidP="00596984">
            <w:pPr>
              <w:pStyle w:val="Copiadeltextoprincipal"/>
              <w:jc w:val="right"/>
            </w:pPr>
            <w:r>
              <w:t>CURP</w:t>
            </w:r>
          </w:p>
        </w:tc>
        <w:tc>
          <w:tcPr>
            <w:tcW w:w="21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AE2761" w14:textId="58FC525B" w:rsidR="006754A5" w:rsidRDefault="00926DB9">
            <w:pPr>
              <w:pStyle w:val="Copiadeltextoprincipal"/>
            </w:pPr>
            <w:r>
              <w:t>XXXXXXXXXXXXXX</w:t>
            </w:r>
          </w:p>
        </w:tc>
      </w:tr>
      <w:tr w:rsidR="00D61987" w14:paraId="1326347E" w14:textId="77777777" w:rsidTr="00D61987">
        <w:trPr>
          <w:trHeight w:hRule="exact" w:val="277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07BB4201" w14:textId="31200317" w:rsidR="00084FC7" w:rsidRPr="00926DB9" w:rsidRDefault="00084FC7" w:rsidP="00B67E1E">
            <w:pPr>
              <w:pStyle w:val="Copiadeltextoprincipal"/>
              <w:jc w:val="right"/>
              <w:rPr>
                <w:sz w:val="15"/>
                <w:szCs w:val="15"/>
              </w:rPr>
            </w:pPr>
            <w:r w:rsidRPr="00926DB9">
              <w:rPr>
                <w:sz w:val="15"/>
                <w:szCs w:val="15"/>
                <w:lang w:val="es-ES"/>
              </w:rPr>
              <w:t xml:space="preserve">Fecha </w:t>
            </w:r>
            <w:r w:rsidR="00926DB9">
              <w:rPr>
                <w:sz w:val="15"/>
                <w:szCs w:val="15"/>
                <w:lang w:val="es-ES"/>
              </w:rPr>
              <w:t>N</w:t>
            </w:r>
            <w:r w:rsidRPr="00926DB9">
              <w:rPr>
                <w:sz w:val="15"/>
                <w:szCs w:val="15"/>
                <w:lang w:val="es-ES"/>
              </w:rPr>
              <w:t>acimiento</w:t>
            </w:r>
          </w:p>
        </w:tc>
        <w:sdt>
          <w:sdtPr>
            <w:id w:val="1148314849"/>
            <w:placeholder>
              <w:docPart w:val="C52C4B45DD8A453A933A3B837720F83C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1583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5DFC9E0" w14:textId="4A2E94F0" w:rsidR="00084FC7" w:rsidRDefault="00926DB9">
                <w:pPr>
                  <w:pStyle w:val="Copiadeltextoprincipal"/>
                </w:pPr>
                <w:proofErr w:type="spellStart"/>
                <w:r>
                  <w:t>xx</w:t>
                </w:r>
                <w:proofErr w:type="spellEnd"/>
                <w:r w:rsidR="00FD4A0E">
                  <w:t>/</w:t>
                </w:r>
                <w:r>
                  <w:t>XX</w:t>
                </w:r>
                <w:r w:rsidR="00FD4A0E">
                  <w:t>/19</w:t>
                </w:r>
                <w:r>
                  <w:t>XX</w:t>
                </w:r>
              </w:p>
            </w:tc>
          </w:sdtContent>
        </w:sdt>
        <w:tc>
          <w:tcPr>
            <w:tcW w:w="14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655061FA" w14:textId="77777777" w:rsidR="00084FC7" w:rsidRDefault="00084FC7" w:rsidP="00AF13E6">
            <w:pPr>
              <w:pStyle w:val="Copiadeltextoprincipal"/>
              <w:jc w:val="right"/>
            </w:pPr>
            <w:r>
              <w:t>Sexo</w:t>
            </w:r>
          </w:p>
        </w:tc>
        <w:sdt>
          <w:sdtPr>
            <w:id w:val="-1005979509"/>
            <w:placeholder>
              <w:docPart w:val="AF34F094ADCA42A5834F9BCC657F480B"/>
            </w:placeholder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Content>
            <w:tc>
              <w:tcPr>
                <w:tcW w:w="155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57CB9839" w14:textId="70FB7D4A" w:rsidR="00084FC7" w:rsidRDefault="00FD4A0E">
                <w:pPr>
                  <w:pStyle w:val="Copiadeltextoprincipal"/>
                </w:pPr>
                <w:r>
                  <w:t>MASCULINO</w:t>
                </w:r>
              </w:p>
            </w:tc>
          </w:sdtContent>
        </w:sdt>
        <w:tc>
          <w:tcPr>
            <w:tcW w:w="128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389BABD5" w14:textId="77777777" w:rsidR="00084FC7" w:rsidRDefault="00CE22C0" w:rsidP="00CE22C0">
            <w:pPr>
              <w:pStyle w:val="Copiadeltextoprincipal"/>
              <w:jc w:val="right"/>
            </w:pPr>
            <w:r>
              <w:t>Nacionalidad</w:t>
            </w:r>
          </w:p>
        </w:tc>
        <w:sdt>
          <w:sdtPr>
            <w:id w:val="-1434115269"/>
            <w:placeholder>
              <w:docPart w:val="835319B7C94745FC9EA5BB351C6819BF"/>
            </w:placeholder>
            <w:dropDownList>
              <w:listItem w:value="Elija un elemento."/>
              <w:listItem w:displayText="MEXICANA(O)" w:value="MEXICANA(O)"/>
              <w:listItem w:displayText="EXTRANJERA(O)" w:value="EXTRANJERA(O)"/>
            </w:dropDownList>
          </w:sdtPr>
          <w:sdtContent>
            <w:tc>
              <w:tcPr>
                <w:tcW w:w="2125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471BDE26" w14:textId="26CE0236" w:rsidR="00084FC7" w:rsidRDefault="00FD4A0E">
                <w:pPr>
                  <w:pStyle w:val="Copiadeltextoprincipal"/>
                </w:pPr>
                <w:r>
                  <w:t>MEXICANA(O)</w:t>
                </w:r>
              </w:p>
            </w:tc>
          </w:sdtContent>
        </w:sdt>
      </w:tr>
      <w:tr w:rsidR="00D61987" w14:paraId="1937D606" w14:textId="77777777" w:rsidTr="0007145E">
        <w:trPr>
          <w:trHeight w:hRule="exact" w:val="288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3BB893B3" w14:textId="77777777" w:rsidR="00B67E1E" w:rsidRDefault="00FE4876" w:rsidP="00B67E1E">
            <w:pPr>
              <w:pStyle w:val="Copiadeltextoprincipal"/>
              <w:jc w:val="right"/>
            </w:pPr>
            <w:r>
              <w:t>Estado civil</w:t>
            </w:r>
          </w:p>
        </w:tc>
        <w:sdt>
          <w:sdtPr>
            <w:id w:val="-1410079711"/>
            <w:placeholder>
              <w:docPart w:val="D211503A54C04D399B5990A16FBEA11F"/>
            </w:placeholder>
            <w:dropDownList>
              <w:listItem w:value="Elija un elemento."/>
              <w:listItem w:displayText="SOLTERA(O)" w:value="SOLTERA(O)"/>
              <w:listItem w:displayText="CASADA(O)" w:value="CASADA(O)"/>
              <w:listItem w:displayText="VIUDA(O)" w:value="VIUDA(O)"/>
              <w:listItem w:displayText="OTRO" w:value="OTRO"/>
            </w:dropDownList>
          </w:sdtPr>
          <w:sdtContent>
            <w:tc>
              <w:tcPr>
                <w:tcW w:w="1583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3071045" w14:textId="17A5DC9D" w:rsidR="00B67E1E" w:rsidRDefault="00FD4A0E" w:rsidP="007E2F77">
                <w:pPr>
                  <w:pStyle w:val="Copiadeltextoprincipal"/>
                </w:pPr>
                <w:r>
                  <w:t>CASADA(O)</w:t>
                </w:r>
              </w:p>
            </w:tc>
          </w:sdtContent>
        </w:sdt>
        <w:tc>
          <w:tcPr>
            <w:tcW w:w="14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31080387" w14:textId="77777777" w:rsidR="00B67E1E" w:rsidRDefault="00B2378F" w:rsidP="007E2F77">
            <w:pPr>
              <w:pStyle w:val="Copiadeltextoprincipal"/>
              <w:jc w:val="right"/>
            </w:pPr>
            <w:r>
              <w:t>Teléfono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7C316E" w14:textId="6B56FC83" w:rsidR="00B67E1E" w:rsidRDefault="00926DB9" w:rsidP="007E2F77">
            <w:pPr>
              <w:pStyle w:val="Copiadeltextoprincipal"/>
            </w:pPr>
            <w:r>
              <w:t>XXXXXXXXX</w:t>
            </w:r>
          </w:p>
        </w:tc>
        <w:tc>
          <w:tcPr>
            <w:tcW w:w="99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06810535" w14:textId="77777777" w:rsidR="00B67E1E" w:rsidRDefault="00CE22C0" w:rsidP="00CE22C0">
            <w:pPr>
              <w:pStyle w:val="Copiadeltextoprincipal"/>
              <w:jc w:val="right"/>
            </w:pPr>
            <w:r>
              <w:t>Correo</w:t>
            </w:r>
            <w:r w:rsidR="00E90F20">
              <w:t xml:space="preserve">-e </w:t>
            </w:r>
          </w:p>
        </w:tc>
        <w:tc>
          <w:tcPr>
            <w:tcW w:w="241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B1773B" w14:textId="09B4909D" w:rsidR="00B67E1E" w:rsidRDefault="00926DB9" w:rsidP="007E2F77">
            <w:pPr>
              <w:pStyle w:val="Copiadeltextoprincipal"/>
            </w:pPr>
            <w:r>
              <w:t>Alguien.xxxx</w:t>
            </w:r>
            <w:r w:rsidR="00FD4A0E">
              <w:t>@</w:t>
            </w:r>
            <w:r>
              <w:t>email</w:t>
            </w:r>
            <w:r w:rsidR="00FD4A0E">
              <w:t>.com</w:t>
            </w:r>
          </w:p>
        </w:tc>
      </w:tr>
      <w:tr w:rsidR="00D61987" w:rsidRPr="000F383F" w14:paraId="26957A99" w14:textId="77777777" w:rsidTr="00D61987">
        <w:trPr>
          <w:trHeight w:hRule="exact" w:val="287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0E1A5184" w14:textId="77777777" w:rsidR="00E90F20" w:rsidRDefault="00E90F20" w:rsidP="00410F4C">
            <w:pPr>
              <w:pStyle w:val="Copiadeltextoprincipal"/>
              <w:jc w:val="right"/>
            </w:pPr>
            <w:r>
              <w:t>*Profesión</w:t>
            </w:r>
          </w:p>
        </w:tc>
        <w:tc>
          <w:tcPr>
            <w:tcW w:w="301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2B5E44F" w14:textId="138AE07E" w:rsidR="00E90F20" w:rsidRDefault="00926DB9" w:rsidP="00410F4C">
            <w:pPr>
              <w:pStyle w:val="Copiadeltextoprincipal"/>
            </w:pPr>
            <w:r>
              <w:t>XXXX</w:t>
            </w:r>
            <w:r w:rsidR="00FD4A0E">
              <w:t xml:space="preserve">. </w:t>
            </w:r>
            <w:r>
              <w:t>XXXXXX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37047CBF" w14:textId="77777777" w:rsidR="00E90F20" w:rsidRDefault="00E90F20" w:rsidP="00410F4C">
            <w:pPr>
              <w:pStyle w:val="Copiadeltextoprincipal"/>
              <w:jc w:val="right"/>
            </w:pPr>
            <w:r>
              <w:t xml:space="preserve"> Posgrados</w:t>
            </w:r>
          </w:p>
        </w:tc>
        <w:tc>
          <w:tcPr>
            <w:tcW w:w="340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328141" w14:textId="00F672A9" w:rsidR="00E90F20" w:rsidRPr="000F383F" w:rsidRDefault="00926DB9" w:rsidP="00410F4C">
            <w:pPr>
              <w:pStyle w:val="Copiadeltextoprincipal"/>
            </w:pPr>
            <w:r>
              <w:t>XXXXXXXXXXXXXXXXXXXX</w:t>
            </w:r>
          </w:p>
        </w:tc>
      </w:tr>
      <w:tr w:rsidR="00667753" w:rsidRPr="00FC7D24" w14:paraId="0A3809D0" w14:textId="77777777" w:rsidTr="00CA41B9">
        <w:trPr>
          <w:trHeight w:hRule="exact" w:val="288"/>
          <w:jc w:val="center"/>
        </w:trPr>
        <w:tc>
          <w:tcPr>
            <w:tcW w:w="9489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5420D27E" w14:textId="428B68C3" w:rsidR="00667753" w:rsidRPr="000F383F" w:rsidRDefault="00FC7D24" w:rsidP="00FC7D24">
            <w:pPr>
              <w:pStyle w:val="Ttulosdelasactasdelareuninydelordendelda"/>
              <w:jc w:val="center"/>
              <w:rPr>
                <w:b w:val="0"/>
                <w:bCs/>
                <w:color w:val="auto"/>
                <w:highlight w:val="lightGray"/>
                <w:lang w:val="es-ES"/>
              </w:rPr>
            </w:pPr>
            <w:r w:rsidRPr="000F383F">
              <w:rPr>
                <w:b w:val="0"/>
                <w:bCs/>
                <w:color w:val="auto"/>
              </w:rPr>
              <w:t xml:space="preserve">Datos </w:t>
            </w:r>
            <w:r w:rsidR="001F26DD">
              <w:rPr>
                <w:b w:val="0"/>
                <w:bCs/>
                <w:color w:val="auto"/>
              </w:rPr>
              <w:t>laborales</w:t>
            </w:r>
            <w:r w:rsidR="00793053">
              <w:rPr>
                <w:b w:val="0"/>
                <w:bCs/>
                <w:color w:val="auto"/>
              </w:rPr>
              <w:t xml:space="preserve"> </w:t>
            </w:r>
            <w:r w:rsidR="003F447C">
              <w:rPr>
                <w:b w:val="0"/>
                <w:bCs/>
                <w:color w:val="auto"/>
              </w:rPr>
              <w:t>- Activo</w:t>
            </w:r>
          </w:p>
        </w:tc>
      </w:tr>
      <w:tr w:rsidR="00D61987" w:rsidRPr="000F383F" w14:paraId="7B6D161D" w14:textId="77777777" w:rsidTr="00D61987">
        <w:trPr>
          <w:trHeight w:hRule="exact" w:val="281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22DD2278" w14:textId="1B5A3304" w:rsidR="00535731" w:rsidRDefault="00535731" w:rsidP="007E2F77">
            <w:pPr>
              <w:pStyle w:val="Copiadeltextoprincipal"/>
              <w:jc w:val="right"/>
            </w:pPr>
            <w:r>
              <w:t>Fecha ingreso</w:t>
            </w:r>
          </w:p>
        </w:tc>
        <w:sdt>
          <w:sdtPr>
            <w:id w:val="-1937818510"/>
            <w:placeholder>
              <w:docPart w:val="D9F24E3DBCAF4C56868A079737A46D8F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015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8800806" w14:textId="04C35E2E" w:rsidR="00535731" w:rsidRDefault="005C371D" w:rsidP="007E2F77">
                <w:pPr>
                  <w:pStyle w:val="Copiadeltextoprincipal"/>
                </w:pPr>
                <w:r>
                  <w:t>XX</w:t>
                </w:r>
                <w:r w:rsidR="005A33A8">
                  <w:t>/</w:t>
                </w:r>
                <w:r>
                  <w:t>XX</w:t>
                </w:r>
                <w:r w:rsidR="005A33A8">
                  <w:t>/</w:t>
                </w:r>
                <w:r>
                  <w:t>XXXX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02C08B07" w14:textId="5DB9CA01" w:rsidR="00535731" w:rsidRPr="005C371D" w:rsidRDefault="00535731" w:rsidP="005C371D">
            <w:pPr>
              <w:pStyle w:val="Copiadeltextoprincipal"/>
              <w:jc w:val="both"/>
              <w:rPr>
                <w:sz w:val="15"/>
                <w:szCs w:val="15"/>
              </w:rPr>
            </w:pPr>
            <w:r w:rsidRPr="005C371D">
              <w:rPr>
                <w:sz w:val="15"/>
                <w:szCs w:val="15"/>
              </w:rPr>
              <w:t>Categoría</w:t>
            </w:r>
            <w:r w:rsidR="005C371D" w:rsidRPr="005C371D">
              <w:rPr>
                <w:sz w:val="15"/>
                <w:szCs w:val="15"/>
              </w:rPr>
              <w:t xml:space="preserve"> </w:t>
            </w:r>
            <w:r w:rsidR="00293022" w:rsidRPr="005C371D">
              <w:rPr>
                <w:sz w:val="15"/>
                <w:szCs w:val="15"/>
              </w:rPr>
              <w:t>actual</w:t>
            </w:r>
          </w:p>
        </w:tc>
        <w:tc>
          <w:tcPr>
            <w:tcW w:w="340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A22B8A" w14:textId="4BB7653B" w:rsidR="00535731" w:rsidRPr="000F383F" w:rsidRDefault="005C371D" w:rsidP="007E2F77">
            <w:pPr>
              <w:pStyle w:val="Copiadeltextoprincipal"/>
            </w:pPr>
            <w:r>
              <w:t>ESPECIALISTA TECNICO “D”</w:t>
            </w:r>
          </w:p>
        </w:tc>
      </w:tr>
      <w:tr w:rsidR="00D61987" w:rsidRPr="000F383F" w14:paraId="51475DDB" w14:textId="77777777" w:rsidTr="00D61987">
        <w:trPr>
          <w:trHeight w:hRule="exact" w:val="1133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22F6443B" w14:textId="7396FE2F" w:rsidR="00966B6E" w:rsidRDefault="00966B6E" w:rsidP="00966B6E">
            <w:pPr>
              <w:pStyle w:val="Copiadeltextoprincipal"/>
              <w:jc w:val="right"/>
            </w:pPr>
            <w:r>
              <w:t>Adscripción</w:t>
            </w:r>
          </w:p>
        </w:tc>
        <w:tc>
          <w:tcPr>
            <w:tcW w:w="158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A46246" w14:textId="33B09920" w:rsidR="00966B6E" w:rsidRDefault="00D61987" w:rsidP="00966B6E">
            <w:pPr>
              <w:pStyle w:val="Copiadeltextoprincipal"/>
            </w:pPr>
            <w:r>
              <w:t>SUPERINTENDENCIA DE OPERACION</w:t>
            </w:r>
            <w:r w:rsidR="002337B2">
              <w:t xml:space="preserve">, </w:t>
            </w:r>
            <w:r>
              <w:t>GCIA. DE TRANSPORTE DE HIDROCARBUROS</w:t>
            </w:r>
          </w:p>
        </w:tc>
        <w:tc>
          <w:tcPr>
            <w:tcW w:w="14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12AFB22F" w14:textId="27B238FD" w:rsidR="00966B6E" w:rsidRDefault="00966B6E" w:rsidP="00966B6E">
            <w:pPr>
              <w:pStyle w:val="Copiadeltextoprincipal"/>
            </w:pPr>
            <w:r>
              <w:t>Subsidiaria/Filial</w:t>
            </w:r>
          </w:p>
        </w:tc>
        <w:sdt>
          <w:sdtPr>
            <w:id w:val="1100606834"/>
            <w:placeholder>
              <w:docPart w:val="B9C8FFA4C5E74668B7D1CA0F4DE7CB31"/>
            </w:placeholder>
            <w:dropDownList>
              <w:listItem w:value="Elija un elemento."/>
              <w:listItem w:displayText="Pemex (Corporativo)" w:value="Pemex (Corporativo)"/>
              <w:listItem w:displayText="Pemex Exploración y Prod." w:value="Pemex Exploración y Prod."/>
              <w:listItem w:displayText="Pemex Logística" w:value="Pemex Logística"/>
              <w:listItem w:displayText="Pemex Fertilizantes" w:value="Pemex Fertilizantes"/>
              <w:listItem w:displayText="Pemex Transformación Industrial" w:value="Pemex Transformación Industrial"/>
            </w:dropDownList>
          </w:sdtPr>
          <w:sdtContent>
            <w:tc>
              <w:tcPr>
                <w:tcW w:w="1559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295B0547" w14:textId="01A0951A" w:rsidR="00966B6E" w:rsidRDefault="00D61987" w:rsidP="00966B6E">
                <w:pPr>
                  <w:pStyle w:val="Copiadeltextoprincipal"/>
                  <w:jc w:val="right"/>
                </w:pPr>
                <w:r>
                  <w:t>Pemex Logística</w:t>
                </w:r>
              </w:p>
            </w:tc>
          </w:sdtContent>
        </w:sdt>
        <w:tc>
          <w:tcPr>
            <w:tcW w:w="128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7584E6F1" w14:textId="60166C37" w:rsidR="00966B6E" w:rsidRPr="000F383F" w:rsidRDefault="00966B6E" w:rsidP="00131817">
            <w:pPr>
              <w:pStyle w:val="Copiadeltextoprincipal"/>
              <w:ind w:left="-102" w:right="-121"/>
            </w:pPr>
            <w:r>
              <w:t xml:space="preserve"> Domicilio</w:t>
            </w:r>
            <w:r w:rsidR="00131817">
              <w:t xml:space="preserve"> </w:t>
            </w:r>
            <w:proofErr w:type="spellStart"/>
            <w:r w:rsidR="00131817">
              <w:t>Subs</w:t>
            </w:r>
            <w:proofErr w:type="spellEnd"/>
            <w:r w:rsidR="00131817">
              <w:t>.</w:t>
            </w:r>
          </w:p>
        </w:tc>
        <w:tc>
          <w:tcPr>
            <w:tcW w:w="21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E63336" w14:textId="799F3410" w:rsidR="00966B6E" w:rsidRPr="000F383F" w:rsidRDefault="00534517" w:rsidP="00966B6E">
            <w:pPr>
              <w:pStyle w:val="Copiadeltextoprincipal"/>
              <w:ind w:left="-116"/>
            </w:pPr>
            <w:r w:rsidRPr="00534517">
              <w:t>AV MARINA NACIONAL No. 329, INT C-3, COL</w:t>
            </w:r>
            <w:r w:rsidR="00D61987">
              <w:t>.</w:t>
            </w:r>
            <w:r w:rsidRPr="00534517">
              <w:t xml:space="preserve"> VERONICA ANZURES, CP 11300, DELEG</w:t>
            </w:r>
            <w:r w:rsidR="00D61987">
              <w:t>.</w:t>
            </w:r>
            <w:r w:rsidRPr="00534517">
              <w:t xml:space="preserve"> MIGUEL HIDALGO, CIUDAD DE MEXICO</w:t>
            </w:r>
          </w:p>
        </w:tc>
      </w:tr>
      <w:tr w:rsidR="00D61987" w14:paraId="4E9B521A" w14:textId="77777777" w:rsidTr="0007145E">
        <w:trPr>
          <w:trHeight w:hRule="exact" w:val="369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1C7A93C8" w14:textId="77777777" w:rsidR="00966B6E" w:rsidRDefault="00966B6E" w:rsidP="00966B6E">
            <w:pPr>
              <w:pStyle w:val="Copiadeltextoprincipal"/>
              <w:jc w:val="right"/>
            </w:pPr>
            <w:r>
              <w:t>Ficha</w:t>
            </w:r>
          </w:p>
        </w:tc>
        <w:tc>
          <w:tcPr>
            <w:tcW w:w="158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5841109" w14:textId="09E7CE6F" w:rsidR="00966B6E" w:rsidRPr="002337B2" w:rsidRDefault="00D61987" w:rsidP="00966B6E">
            <w:pPr>
              <w:pStyle w:val="Copiadeltextoprincip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XXXXXX</w:t>
            </w:r>
          </w:p>
        </w:tc>
        <w:tc>
          <w:tcPr>
            <w:tcW w:w="14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568E54A5" w14:textId="37B3006C" w:rsidR="00966B6E" w:rsidRDefault="00966B6E" w:rsidP="00966B6E">
            <w:pPr>
              <w:pStyle w:val="Copiadeltextoprincipal"/>
              <w:jc w:val="right"/>
            </w:pPr>
            <w:r>
              <w:t>Nivel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5217A2" w14:textId="41656732" w:rsidR="00966B6E" w:rsidRDefault="00D61987" w:rsidP="00966B6E">
            <w:pPr>
              <w:pStyle w:val="Copiadeltextoprincipal"/>
            </w:pPr>
            <w:r>
              <w:t>XX</w:t>
            </w:r>
          </w:p>
        </w:tc>
        <w:tc>
          <w:tcPr>
            <w:tcW w:w="128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41616596" w14:textId="1CECF0FF" w:rsidR="00966B6E" w:rsidRDefault="00966B6E" w:rsidP="00966B6E">
            <w:pPr>
              <w:pStyle w:val="Copiadeltextoprincipal"/>
              <w:jc w:val="right"/>
            </w:pPr>
            <w:r>
              <w:t xml:space="preserve">Centro de </w:t>
            </w:r>
            <w:proofErr w:type="spellStart"/>
            <w:r>
              <w:t>trab</w:t>
            </w:r>
            <w:proofErr w:type="spellEnd"/>
            <w:r>
              <w:t>.</w:t>
            </w:r>
          </w:p>
        </w:tc>
        <w:tc>
          <w:tcPr>
            <w:tcW w:w="21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830D20" w14:textId="7C072F01" w:rsidR="00966B6E" w:rsidRPr="00813918" w:rsidRDefault="00D61987" w:rsidP="00966B6E">
            <w:pPr>
              <w:pStyle w:val="Copiadeltextoprincipal"/>
              <w:rPr>
                <w:szCs w:val="16"/>
              </w:rPr>
            </w:pPr>
            <w:r>
              <w:rPr>
                <w:szCs w:val="16"/>
              </w:rPr>
              <w:t xml:space="preserve">Sector Minatitlán </w:t>
            </w:r>
          </w:p>
        </w:tc>
      </w:tr>
      <w:tr w:rsidR="00D61987" w14:paraId="2B878223" w14:textId="77777777" w:rsidTr="00310DB9">
        <w:trPr>
          <w:trHeight w:hRule="exact" w:val="333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37A9823E" w14:textId="77777777" w:rsidR="00966B6E" w:rsidRPr="00310DB9" w:rsidRDefault="00966B6E" w:rsidP="00966B6E">
            <w:pPr>
              <w:pStyle w:val="Copiadeltextoprincipal"/>
              <w:jc w:val="right"/>
              <w:rPr>
                <w:sz w:val="15"/>
                <w:szCs w:val="15"/>
              </w:rPr>
            </w:pPr>
            <w:r w:rsidRPr="00310DB9">
              <w:rPr>
                <w:sz w:val="15"/>
                <w:szCs w:val="15"/>
              </w:rPr>
              <w:t>Situación laboral</w:t>
            </w:r>
          </w:p>
        </w:tc>
        <w:sdt>
          <w:sdtPr>
            <w:rPr>
              <w:szCs w:val="16"/>
            </w:rPr>
            <w:id w:val="-592401869"/>
            <w:placeholder>
              <w:docPart w:val="95535F7F37F94812B4496C24F3671546"/>
            </w:placeholder>
            <w:dropDownList>
              <w:listItem w:value="Elija un elemento."/>
              <w:listItem w:displayText="Planta" w:value="Planta"/>
              <w:listItem w:displayText="Transitorio" w:value="Transitorio"/>
            </w:dropDownList>
          </w:sdtPr>
          <w:sdtContent>
            <w:tc>
              <w:tcPr>
                <w:tcW w:w="1583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CF65358" w14:textId="62C941D7" w:rsidR="00966B6E" w:rsidRPr="003A1D9C" w:rsidRDefault="00314BCC" w:rsidP="00966B6E">
                <w:pPr>
                  <w:pStyle w:val="Copiadeltextoprincipal"/>
                  <w:rPr>
                    <w:szCs w:val="16"/>
                  </w:rPr>
                </w:pPr>
                <w:r>
                  <w:rPr>
                    <w:szCs w:val="16"/>
                  </w:rPr>
                  <w:t>Planta</w:t>
                </w:r>
              </w:p>
            </w:tc>
          </w:sdtContent>
        </w:sdt>
        <w:tc>
          <w:tcPr>
            <w:tcW w:w="14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10E85A79" w14:textId="3F980FA1" w:rsidR="00966B6E" w:rsidRDefault="00966B6E" w:rsidP="00966B6E">
            <w:pPr>
              <w:pStyle w:val="Copiadeltextoprincipal"/>
              <w:jc w:val="right"/>
            </w:pPr>
            <w:proofErr w:type="spellStart"/>
            <w:r>
              <w:t>Micro-extensión</w:t>
            </w:r>
            <w:proofErr w:type="spellEnd"/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E37F0B" w14:textId="2A2D545A" w:rsidR="00966B6E" w:rsidRDefault="00314BCC" w:rsidP="00966B6E">
            <w:pPr>
              <w:pStyle w:val="Copiadeltextoprincipal"/>
            </w:pPr>
            <w:r>
              <w:t>881 2</w:t>
            </w:r>
            <w:r w:rsidR="00310DB9">
              <w:t>0</w:t>
            </w:r>
            <w:r>
              <w:t>042</w:t>
            </w:r>
          </w:p>
        </w:tc>
        <w:tc>
          <w:tcPr>
            <w:tcW w:w="128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7E8D8D7A" w14:textId="3A494C1E" w:rsidR="00966B6E" w:rsidRDefault="005A33A8" w:rsidP="00966B6E">
            <w:pPr>
              <w:pStyle w:val="Copiadeltextoprincipal"/>
            </w:pPr>
            <w:r>
              <w:t>Sección</w:t>
            </w:r>
          </w:p>
        </w:tc>
        <w:tc>
          <w:tcPr>
            <w:tcW w:w="21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798246" w14:textId="28F9F424" w:rsidR="00966B6E" w:rsidRPr="00293022" w:rsidRDefault="005A33A8" w:rsidP="00966B6E">
            <w:pPr>
              <w:pStyle w:val="Copiadeltextoprincip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6B6E" w:rsidRPr="00FC7D24" w14:paraId="29EA3F74" w14:textId="77777777" w:rsidTr="00DF0C2A">
        <w:trPr>
          <w:trHeight w:hRule="exact" w:val="288"/>
          <w:jc w:val="center"/>
        </w:trPr>
        <w:tc>
          <w:tcPr>
            <w:tcW w:w="9489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6209B825" w14:textId="018186BB" w:rsidR="00966B6E" w:rsidRPr="003F447C" w:rsidRDefault="00966B6E" w:rsidP="00966B6E">
            <w:pPr>
              <w:pStyle w:val="Ttulosdelasactasdelareuninydelordendelda"/>
              <w:jc w:val="center"/>
              <w:rPr>
                <w:b w:val="0"/>
                <w:bCs/>
                <w:color w:val="auto"/>
                <w:highlight w:val="lightGray"/>
                <w:lang w:val="es-ES"/>
              </w:rPr>
            </w:pPr>
            <w:r w:rsidRPr="000F383F">
              <w:rPr>
                <w:b w:val="0"/>
                <w:bCs/>
                <w:color w:val="auto"/>
              </w:rPr>
              <w:t xml:space="preserve">Datos </w:t>
            </w:r>
            <w:r>
              <w:rPr>
                <w:b w:val="0"/>
                <w:bCs/>
                <w:color w:val="auto"/>
              </w:rPr>
              <w:t>laborales - Jubilado</w:t>
            </w:r>
          </w:p>
        </w:tc>
      </w:tr>
      <w:tr w:rsidR="00D61987" w:rsidRPr="000F383F" w14:paraId="52BD24F2" w14:textId="77777777" w:rsidTr="00D61987">
        <w:trPr>
          <w:trHeight w:hRule="exact" w:val="227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1A912115" w14:textId="0A91B76D" w:rsidR="00966B6E" w:rsidRDefault="00966B6E" w:rsidP="00966B6E">
            <w:pPr>
              <w:pStyle w:val="Copiadeltextoprincipal"/>
              <w:jc w:val="right"/>
            </w:pPr>
            <w:r>
              <w:t>Fecha ingreso</w:t>
            </w:r>
          </w:p>
        </w:tc>
        <w:sdt>
          <w:sdtPr>
            <w:id w:val="-1791658304"/>
            <w:placeholder>
              <w:docPart w:val="1F09AEEB796648F887AF711972B320C8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015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4CAED13C" w14:textId="7FCE70B5" w:rsidR="00966B6E" w:rsidRPr="00937177" w:rsidRDefault="00966B6E" w:rsidP="00966B6E">
                <w:pPr>
                  <w:pStyle w:val="Copiadeltextoprincipal"/>
                </w:pPr>
                <w:r w:rsidRPr="00AD1056">
                  <w:rPr>
                    <w:rStyle w:val="Textodelmarcadordeposicin"/>
                  </w:rPr>
                  <w:t>Haga clic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AD1056">
                  <w:rPr>
                    <w:rStyle w:val="Textodelmarcadordeposicin"/>
                  </w:rPr>
                  <w:t>o escrib</w:t>
                </w:r>
                <w:r>
                  <w:rPr>
                    <w:rStyle w:val="Textodelmarcadordeposicin"/>
                  </w:rPr>
                  <w:t>a</w:t>
                </w:r>
                <w:r w:rsidRPr="00AD1056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699DC3E2" w14:textId="47331685" w:rsidR="00966B6E" w:rsidRDefault="00966B6E" w:rsidP="00966B6E">
            <w:pPr>
              <w:pStyle w:val="Copiadeltextoprincipal"/>
              <w:jc w:val="right"/>
            </w:pPr>
            <w:r>
              <w:t>Fecha jubilación</w:t>
            </w:r>
          </w:p>
        </w:tc>
        <w:sdt>
          <w:sdtPr>
            <w:id w:val="-132259113"/>
            <w:placeholder>
              <w:docPart w:val="14AFD9A1D86048C6858BBCC5A1BD80B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407" w:type="dxa"/>
                <w:gridSpan w:val="5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6470B42E" w14:textId="36D0C6FF" w:rsidR="00966B6E" w:rsidRPr="000F383F" w:rsidRDefault="00966B6E" w:rsidP="00966B6E">
                <w:pPr>
                  <w:pStyle w:val="Copiadeltextoprincipal"/>
                </w:pPr>
                <w:r w:rsidRPr="00AD1056">
                  <w:rPr>
                    <w:rStyle w:val="Textodelmarcadordeposicin"/>
                  </w:rPr>
                  <w:t>Haga clic o</w:t>
                </w:r>
                <w:r>
                  <w:rPr>
                    <w:rStyle w:val="Textodelmarcadordeposicin"/>
                  </w:rPr>
                  <w:t xml:space="preserve"> </w:t>
                </w:r>
                <w:r w:rsidRPr="00AD1056">
                  <w:rPr>
                    <w:rStyle w:val="Textodelmarcadordeposicin"/>
                  </w:rPr>
                  <w:t>escrib</w:t>
                </w:r>
                <w:r>
                  <w:rPr>
                    <w:rStyle w:val="Textodelmarcadordeposicin"/>
                  </w:rPr>
                  <w:t>a</w:t>
                </w:r>
                <w:r w:rsidRPr="00AD1056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</w:tr>
      <w:tr w:rsidR="00D61987" w:rsidRPr="000F383F" w14:paraId="3172DA8C" w14:textId="77777777" w:rsidTr="00D61987">
        <w:trPr>
          <w:trHeight w:hRule="exact" w:val="244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3D3F48C2" w14:textId="77777777" w:rsidR="00966B6E" w:rsidRDefault="00966B6E" w:rsidP="00966B6E">
            <w:pPr>
              <w:pStyle w:val="Copiadeltextoprincipal"/>
              <w:jc w:val="right"/>
            </w:pPr>
            <w:r>
              <w:t>Subsidiaria/Filial</w:t>
            </w:r>
          </w:p>
        </w:tc>
        <w:sdt>
          <w:sdtPr>
            <w:id w:val="1109626846"/>
            <w:placeholder>
              <w:docPart w:val="1912C2DEDA074261903FC59DA96ADBD5"/>
            </w:placeholder>
            <w:showingPlcHdr/>
            <w:dropDownList>
              <w:listItem w:value="Elija un elemento."/>
              <w:listItem w:displayText="SOLTERA(O)" w:value="SOLTERA(O)"/>
              <w:listItem w:displayText="CASADA(O)" w:value="CASADA(O)"/>
              <w:listItem w:displayText="VIUDA(O)" w:value="VIUDA(O)"/>
              <w:listItem w:displayText="OTRO" w:value="OTRO"/>
            </w:dropDownList>
          </w:sdtPr>
          <w:sdtContent>
            <w:tc>
              <w:tcPr>
                <w:tcW w:w="3015" w:type="dxa"/>
                <w:gridSpan w:val="4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FD70315" w14:textId="4F2C1253" w:rsidR="00966B6E" w:rsidRDefault="00966B6E" w:rsidP="00966B6E">
                <w:pPr>
                  <w:pStyle w:val="Copiadeltextoprincipal"/>
                </w:pPr>
                <w:r w:rsidRPr="00AD105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369E16D8" w14:textId="77777777" w:rsidR="00966B6E" w:rsidRDefault="00966B6E" w:rsidP="00966B6E">
            <w:pPr>
              <w:pStyle w:val="Copiadeltextoprincipal"/>
              <w:jc w:val="right"/>
            </w:pPr>
            <w:r>
              <w:t xml:space="preserve"> Domicilio</w:t>
            </w:r>
          </w:p>
        </w:tc>
        <w:tc>
          <w:tcPr>
            <w:tcW w:w="340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DF2A9E" w14:textId="77777777" w:rsidR="00966B6E" w:rsidRPr="000F383F" w:rsidRDefault="00966B6E" w:rsidP="00966B6E">
            <w:pPr>
              <w:pStyle w:val="Copiadeltextoprincipal"/>
            </w:pPr>
          </w:p>
        </w:tc>
      </w:tr>
      <w:tr w:rsidR="00D61987" w14:paraId="73198BA5" w14:textId="77777777" w:rsidTr="0007145E">
        <w:trPr>
          <w:trHeight w:hRule="exact" w:val="369"/>
          <w:jc w:val="center"/>
        </w:trPr>
        <w:tc>
          <w:tcPr>
            <w:tcW w:w="1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1E36FCF6" w14:textId="77777777" w:rsidR="00966B6E" w:rsidRDefault="00966B6E" w:rsidP="00966B6E">
            <w:pPr>
              <w:pStyle w:val="Copiadeltextoprincipal"/>
              <w:jc w:val="right"/>
            </w:pPr>
            <w:r>
              <w:t>Ficha</w:t>
            </w:r>
          </w:p>
        </w:tc>
        <w:tc>
          <w:tcPr>
            <w:tcW w:w="158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932383" w14:textId="2EFAAC35" w:rsidR="00966B6E" w:rsidRPr="00293022" w:rsidRDefault="00966B6E" w:rsidP="00966B6E">
            <w:pPr>
              <w:pStyle w:val="Copiadeltextoprincipal"/>
              <w:rPr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2DC630A2" w14:textId="77777777" w:rsidR="00966B6E" w:rsidRDefault="00966B6E" w:rsidP="00966B6E">
            <w:pPr>
              <w:pStyle w:val="Copiadeltextoprincipal"/>
              <w:jc w:val="right"/>
            </w:pPr>
            <w:r>
              <w:t>Nivel</w:t>
            </w:r>
          </w:p>
        </w:tc>
        <w:tc>
          <w:tcPr>
            <w:tcW w:w="15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447ABD" w14:textId="77777777" w:rsidR="00966B6E" w:rsidRDefault="00966B6E" w:rsidP="00966B6E">
            <w:pPr>
              <w:pStyle w:val="Copiadeltextoprincipal"/>
            </w:pPr>
          </w:p>
        </w:tc>
        <w:tc>
          <w:tcPr>
            <w:tcW w:w="1282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9D9D9" w:themeFill="background1" w:themeFillShade="D9"/>
            <w:vAlign w:val="center"/>
          </w:tcPr>
          <w:p w14:paraId="09256DDE" w14:textId="1F7D3716" w:rsidR="00966B6E" w:rsidRDefault="00966B6E" w:rsidP="00966B6E">
            <w:pPr>
              <w:pStyle w:val="Copiadeltextoprincipal"/>
              <w:jc w:val="right"/>
            </w:pPr>
            <w:r>
              <w:t xml:space="preserve">Centro de </w:t>
            </w:r>
            <w:proofErr w:type="spellStart"/>
            <w:r>
              <w:t>trab</w:t>
            </w:r>
            <w:proofErr w:type="spellEnd"/>
            <w:r>
              <w:t>.</w:t>
            </w:r>
          </w:p>
        </w:tc>
        <w:tc>
          <w:tcPr>
            <w:tcW w:w="21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F4A2E1" w14:textId="77777777" w:rsidR="00966B6E" w:rsidRPr="00813918" w:rsidRDefault="00966B6E" w:rsidP="00966B6E">
            <w:pPr>
              <w:pStyle w:val="Copiadeltextoprincipal"/>
              <w:rPr>
                <w:szCs w:val="16"/>
              </w:rPr>
            </w:pPr>
          </w:p>
        </w:tc>
      </w:tr>
      <w:tr w:rsidR="00966B6E" w14:paraId="5170FF23" w14:textId="77777777" w:rsidTr="00E90F20">
        <w:trPr>
          <w:trHeight w:hRule="exact" w:val="149"/>
          <w:jc w:val="center"/>
        </w:trPr>
        <w:tc>
          <w:tcPr>
            <w:tcW w:w="9489" w:type="dxa"/>
            <w:gridSpan w:val="11"/>
            <w:tcBorders>
              <w:top w:val="single" w:sz="4" w:space="0" w:color="4F81BD" w:themeColor="accent1"/>
            </w:tcBorders>
            <w:vAlign w:val="center"/>
          </w:tcPr>
          <w:p w14:paraId="08982FDE" w14:textId="77777777" w:rsidR="00966B6E" w:rsidRDefault="00966B6E" w:rsidP="00966B6E">
            <w:pPr>
              <w:pStyle w:val="Copiadeltextoprincipal"/>
            </w:pPr>
          </w:p>
        </w:tc>
      </w:tr>
      <w:tr w:rsidR="00D61987" w14:paraId="689488A7" w14:textId="77777777" w:rsidTr="00534517">
        <w:trPr>
          <w:trHeight w:hRule="exact" w:val="470"/>
          <w:jc w:val="center"/>
        </w:trPr>
        <w:tc>
          <w:tcPr>
            <w:tcW w:w="4096" w:type="dxa"/>
            <w:gridSpan w:val="4"/>
            <w:tcBorders>
              <w:bottom w:val="single" w:sz="8" w:space="0" w:color="4F81BD" w:themeColor="accent1"/>
            </w:tcBorders>
            <w:vAlign w:val="bottom"/>
          </w:tcPr>
          <w:p w14:paraId="76F8B0FC" w14:textId="3DC153D6" w:rsidR="00966B6E" w:rsidRPr="005A33A8" w:rsidRDefault="00314BCC" w:rsidP="00966B6E">
            <w:pPr>
              <w:pStyle w:val="Copiadeltextoprincipal"/>
              <w:jc w:val="center"/>
            </w:pPr>
            <w:r w:rsidRPr="005A33A8">
              <w:t xml:space="preserve">ING. </w:t>
            </w:r>
            <w:r w:rsidR="00D61987">
              <w:t>JUAN PEREZ LOPEZ</w:t>
            </w:r>
          </w:p>
        </w:tc>
        <w:tc>
          <w:tcPr>
            <w:tcW w:w="1986" w:type="dxa"/>
            <w:gridSpan w:val="2"/>
            <w:vAlign w:val="center"/>
          </w:tcPr>
          <w:p w14:paraId="3DAABA7E" w14:textId="77777777" w:rsidR="00966B6E" w:rsidRPr="00CA41B9" w:rsidRDefault="00966B6E" w:rsidP="00966B6E">
            <w:pPr>
              <w:pStyle w:val="Copiadeltextoprincipal"/>
              <w:rPr>
                <w:b/>
                <w:bCs/>
              </w:rPr>
            </w:pPr>
          </w:p>
        </w:tc>
        <w:tc>
          <w:tcPr>
            <w:tcW w:w="3407" w:type="dxa"/>
            <w:gridSpan w:val="5"/>
            <w:tcBorders>
              <w:bottom w:val="single" w:sz="8" w:space="0" w:color="4F81BD" w:themeColor="accent1"/>
            </w:tcBorders>
            <w:vAlign w:val="bottom"/>
          </w:tcPr>
          <w:p w14:paraId="59C152DB" w14:textId="5729EF1D" w:rsidR="00966B6E" w:rsidRPr="00DC5D1D" w:rsidRDefault="002337B2" w:rsidP="00966B6E">
            <w:pPr>
              <w:pStyle w:val="Copiadeltextoprincipal"/>
              <w:jc w:val="center"/>
            </w:pPr>
            <w:r w:rsidRPr="00DC5D1D">
              <w:t>MINATITLÁN, VER.</w:t>
            </w:r>
            <w:r w:rsidR="00DC5D1D">
              <w:t>, A</w:t>
            </w:r>
            <w:r w:rsidRPr="00DC5D1D">
              <w:t xml:space="preserve"> </w:t>
            </w:r>
            <w:r w:rsidR="00DC5D1D">
              <w:t>2</w:t>
            </w:r>
            <w:r w:rsidR="00C82AAB">
              <w:t>0</w:t>
            </w:r>
            <w:r w:rsidRPr="00DC5D1D">
              <w:t xml:space="preserve"> DE </w:t>
            </w:r>
            <w:r w:rsidR="00C82AAB">
              <w:t>SEPTIEMBRE</w:t>
            </w:r>
            <w:r w:rsidRPr="00DC5D1D">
              <w:t xml:space="preserve"> DE 202</w:t>
            </w:r>
            <w:r w:rsidR="00C82AAB">
              <w:t>3</w:t>
            </w:r>
          </w:p>
        </w:tc>
      </w:tr>
      <w:tr w:rsidR="00D61987" w14:paraId="53FC66CD" w14:textId="77777777" w:rsidTr="006754A5">
        <w:trPr>
          <w:trHeight w:hRule="exact" w:val="288"/>
          <w:jc w:val="center"/>
        </w:trPr>
        <w:tc>
          <w:tcPr>
            <w:tcW w:w="4096" w:type="dxa"/>
            <w:gridSpan w:val="4"/>
            <w:tcBorders>
              <w:top w:val="single" w:sz="8" w:space="0" w:color="4F81BD" w:themeColor="accent1"/>
            </w:tcBorders>
            <w:shd w:val="clear" w:color="auto" w:fill="auto"/>
            <w:vAlign w:val="center"/>
          </w:tcPr>
          <w:p w14:paraId="254B5A7E" w14:textId="77777777" w:rsidR="00966B6E" w:rsidRDefault="00966B6E" w:rsidP="00966B6E">
            <w:pPr>
              <w:pStyle w:val="Copiadeltextoprincipal"/>
              <w:jc w:val="center"/>
            </w:pPr>
            <w:r>
              <w:t>Nombre y firma solicitante</w:t>
            </w:r>
          </w:p>
        </w:tc>
        <w:tc>
          <w:tcPr>
            <w:tcW w:w="1986" w:type="dxa"/>
            <w:gridSpan w:val="2"/>
            <w:vAlign w:val="center"/>
          </w:tcPr>
          <w:p w14:paraId="56DB55DC" w14:textId="77777777" w:rsidR="00966B6E" w:rsidRDefault="00966B6E" w:rsidP="00966B6E">
            <w:pPr>
              <w:pStyle w:val="Copiadeltextoprincipal"/>
            </w:pPr>
          </w:p>
        </w:tc>
        <w:tc>
          <w:tcPr>
            <w:tcW w:w="3407" w:type="dxa"/>
            <w:gridSpan w:val="5"/>
            <w:shd w:val="clear" w:color="auto" w:fill="auto"/>
            <w:vAlign w:val="center"/>
          </w:tcPr>
          <w:p w14:paraId="3779BAB4" w14:textId="77777777" w:rsidR="00966B6E" w:rsidRDefault="00966B6E" w:rsidP="00966B6E">
            <w:pPr>
              <w:pStyle w:val="Copiadeltextoprincipal"/>
              <w:jc w:val="center"/>
            </w:pPr>
            <w:r>
              <w:t>Lugar y fecha de la solicitud</w:t>
            </w:r>
          </w:p>
        </w:tc>
      </w:tr>
      <w:tr w:rsidR="00966B6E" w14:paraId="578846E7" w14:textId="77777777" w:rsidTr="00A365A5">
        <w:trPr>
          <w:trHeight w:hRule="exact" w:val="283"/>
          <w:jc w:val="center"/>
        </w:trPr>
        <w:tc>
          <w:tcPr>
            <w:tcW w:w="9489" w:type="dxa"/>
            <w:gridSpan w:val="11"/>
            <w:shd w:val="clear" w:color="auto" w:fill="auto"/>
            <w:vAlign w:val="bottom"/>
          </w:tcPr>
          <w:p w14:paraId="1500B764" w14:textId="77777777" w:rsidR="00966B6E" w:rsidRDefault="00966B6E" w:rsidP="00966B6E">
            <w:pPr>
              <w:pStyle w:val="Copiadeltextoprincipal"/>
              <w:jc w:val="center"/>
            </w:pPr>
            <w:r>
              <w:t>APROBADO POR</w:t>
            </w:r>
          </w:p>
        </w:tc>
      </w:tr>
      <w:tr w:rsidR="00D61987" w14:paraId="26139E41" w14:textId="77777777" w:rsidTr="00310DB9">
        <w:trPr>
          <w:trHeight w:hRule="exact" w:val="377"/>
          <w:jc w:val="center"/>
        </w:trPr>
        <w:tc>
          <w:tcPr>
            <w:tcW w:w="4096" w:type="dxa"/>
            <w:gridSpan w:val="4"/>
            <w:tcBorders>
              <w:bottom w:val="single" w:sz="8" w:space="0" w:color="4F81BD" w:themeColor="accent1"/>
            </w:tcBorders>
            <w:vAlign w:val="center"/>
          </w:tcPr>
          <w:p w14:paraId="2214E203" w14:textId="254A09B7" w:rsidR="00966B6E" w:rsidRDefault="005A33A8" w:rsidP="005A33A8">
            <w:pPr>
              <w:pStyle w:val="Copiadeltextoprincipal"/>
              <w:jc w:val="center"/>
            </w:pPr>
            <w:r>
              <w:t xml:space="preserve">ING. </w:t>
            </w:r>
            <w:r w:rsidR="00C82AAB">
              <w:t xml:space="preserve">MARTÍN </w:t>
            </w:r>
            <w:r>
              <w:t xml:space="preserve">RUIZ </w:t>
            </w:r>
            <w:r w:rsidR="00C82AAB">
              <w:t>GÁMEZ</w:t>
            </w:r>
          </w:p>
        </w:tc>
        <w:tc>
          <w:tcPr>
            <w:tcW w:w="1986" w:type="dxa"/>
            <w:gridSpan w:val="2"/>
          </w:tcPr>
          <w:p w14:paraId="162F5B9E" w14:textId="77777777" w:rsidR="00966B6E" w:rsidRDefault="00966B6E" w:rsidP="00966B6E">
            <w:pPr>
              <w:pStyle w:val="Copiadeltextoprincipal"/>
            </w:pPr>
          </w:p>
        </w:tc>
        <w:tc>
          <w:tcPr>
            <w:tcW w:w="3407" w:type="dxa"/>
            <w:gridSpan w:val="5"/>
            <w:tcBorders>
              <w:bottom w:val="single" w:sz="8" w:space="0" w:color="4F81BD" w:themeColor="accent1"/>
            </w:tcBorders>
            <w:vAlign w:val="center"/>
          </w:tcPr>
          <w:p w14:paraId="31DA7DAA" w14:textId="005BA774" w:rsidR="00966B6E" w:rsidRDefault="00C82AAB" w:rsidP="005A33A8">
            <w:pPr>
              <w:pStyle w:val="Copiadeltextoprincipal"/>
              <w:jc w:val="center"/>
            </w:pPr>
            <w:r>
              <w:t>ING.</w:t>
            </w:r>
            <w:r w:rsidR="005A33A8">
              <w:t xml:space="preserve"> </w:t>
            </w:r>
            <w:r>
              <w:t>ERASTO LUIS DE LA CRUZ</w:t>
            </w:r>
          </w:p>
        </w:tc>
      </w:tr>
      <w:tr w:rsidR="00D61987" w14:paraId="1CA5C4A2" w14:textId="77777777" w:rsidTr="006754A5">
        <w:trPr>
          <w:trHeight w:hRule="exact" w:val="491"/>
          <w:jc w:val="center"/>
        </w:trPr>
        <w:tc>
          <w:tcPr>
            <w:tcW w:w="4096" w:type="dxa"/>
            <w:gridSpan w:val="4"/>
            <w:tcBorders>
              <w:top w:val="single" w:sz="8" w:space="0" w:color="4F81BD" w:themeColor="accent1"/>
            </w:tcBorders>
            <w:shd w:val="clear" w:color="auto" w:fill="auto"/>
            <w:vAlign w:val="center"/>
          </w:tcPr>
          <w:p w14:paraId="0B52104A" w14:textId="1C78450B" w:rsidR="00966B6E" w:rsidRPr="005A33A8" w:rsidRDefault="00966B6E" w:rsidP="00966B6E">
            <w:pPr>
              <w:pStyle w:val="Copiadeltextoprincipal"/>
              <w:jc w:val="center"/>
            </w:pPr>
            <w:r w:rsidRPr="005A33A8">
              <w:t>Secretari</w:t>
            </w:r>
            <w:r w:rsidR="005A33A8">
              <w:t>o</w:t>
            </w:r>
            <w:r w:rsidRPr="005A33A8">
              <w:t xml:space="preserve"> General </w:t>
            </w:r>
            <w:r w:rsidR="00C82AAB">
              <w:t>del CEN</w:t>
            </w:r>
          </w:p>
        </w:tc>
        <w:tc>
          <w:tcPr>
            <w:tcW w:w="1986" w:type="dxa"/>
            <w:gridSpan w:val="2"/>
            <w:vAlign w:val="center"/>
          </w:tcPr>
          <w:p w14:paraId="66479077" w14:textId="77777777" w:rsidR="00966B6E" w:rsidRDefault="00966B6E" w:rsidP="00966B6E">
            <w:pPr>
              <w:pStyle w:val="Copiadeltextoprincipal"/>
            </w:pPr>
          </w:p>
        </w:tc>
        <w:tc>
          <w:tcPr>
            <w:tcW w:w="3407" w:type="dxa"/>
            <w:gridSpan w:val="5"/>
            <w:shd w:val="clear" w:color="auto" w:fill="auto"/>
            <w:vAlign w:val="center"/>
          </w:tcPr>
          <w:p w14:paraId="1B58118B" w14:textId="75158821" w:rsidR="00966B6E" w:rsidRPr="00FD336D" w:rsidRDefault="00966B6E" w:rsidP="00966B6E">
            <w:pPr>
              <w:pStyle w:val="Copiadeltextoprincipal"/>
              <w:jc w:val="center"/>
              <w:rPr>
                <w:sz w:val="18"/>
                <w:szCs w:val="18"/>
              </w:rPr>
            </w:pPr>
            <w:r w:rsidRPr="00FD336D">
              <w:rPr>
                <w:sz w:val="18"/>
                <w:szCs w:val="18"/>
              </w:rPr>
              <w:t>Secretario de Org</w:t>
            </w:r>
            <w:r>
              <w:rPr>
                <w:sz w:val="18"/>
                <w:szCs w:val="18"/>
              </w:rPr>
              <w:t xml:space="preserve">anización </w:t>
            </w:r>
            <w:r w:rsidR="00C82AAB">
              <w:rPr>
                <w:sz w:val="18"/>
                <w:szCs w:val="18"/>
              </w:rPr>
              <w:t>del CEN</w:t>
            </w:r>
          </w:p>
        </w:tc>
      </w:tr>
    </w:tbl>
    <w:p w14:paraId="2B9E33C9" w14:textId="77777777" w:rsidR="00B1608C" w:rsidRDefault="00B1608C" w:rsidP="00DB367C">
      <w:pPr>
        <w:pStyle w:val="Copiadeltextoprincipal"/>
        <w:ind w:left="426"/>
        <w:rPr>
          <w:szCs w:val="16"/>
        </w:rPr>
      </w:pPr>
    </w:p>
    <w:p w14:paraId="14CEEC87" w14:textId="133677CA" w:rsidR="00FD336D" w:rsidRDefault="00FD336D" w:rsidP="00DB367C">
      <w:pPr>
        <w:pStyle w:val="Copiadeltextoprincipal"/>
        <w:ind w:left="426"/>
        <w:rPr>
          <w:szCs w:val="16"/>
        </w:rPr>
      </w:pPr>
      <w:r w:rsidRPr="00FD336D">
        <w:rPr>
          <w:szCs w:val="16"/>
        </w:rPr>
        <w:t>Anex</w:t>
      </w:r>
      <w:r w:rsidR="00643722">
        <w:rPr>
          <w:szCs w:val="16"/>
        </w:rPr>
        <w:t>e</w:t>
      </w:r>
      <w:r w:rsidRPr="00FD336D">
        <w:rPr>
          <w:szCs w:val="16"/>
        </w:rPr>
        <w:t xml:space="preserve"> dos fotos, copia de último contrato de trabajo y copia de último recibo de pago.</w:t>
      </w:r>
    </w:p>
    <w:p w14:paraId="0C5D111B" w14:textId="400C24A4" w:rsidR="00E90F20" w:rsidRDefault="00A365A5" w:rsidP="003F447C">
      <w:pPr>
        <w:pStyle w:val="Copiadeltextoprincipal"/>
        <w:ind w:left="426"/>
        <w:rPr>
          <w:szCs w:val="16"/>
        </w:rPr>
      </w:pPr>
      <w:r>
        <w:rPr>
          <w:szCs w:val="16"/>
        </w:rPr>
        <w:t>*Si no tiene profesión anote carrera técnica o equivalente.</w:t>
      </w:r>
      <w:r w:rsidR="003F447C">
        <w:rPr>
          <w:szCs w:val="16"/>
        </w:rPr>
        <w:t xml:space="preserve"> </w:t>
      </w:r>
    </w:p>
    <w:sectPr w:rsidR="00E90F20" w:rsidSect="00534517">
      <w:pgSz w:w="12240" w:h="15840"/>
      <w:pgMar w:top="993" w:right="1080" w:bottom="70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2D0C" w14:textId="77777777" w:rsidR="004A5458" w:rsidRDefault="004A5458">
      <w:r>
        <w:separator/>
      </w:r>
    </w:p>
  </w:endnote>
  <w:endnote w:type="continuationSeparator" w:id="0">
    <w:p w14:paraId="200366E9" w14:textId="77777777" w:rsidR="004A5458" w:rsidRDefault="004A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949E" w14:textId="77777777" w:rsidR="004A5458" w:rsidRDefault="004A5458">
      <w:r>
        <w:separator/>
      </w:r>
    </w:p>
  </w:footnote>
  <w:footnote w:type="continuationSeparator" w:id="0">
    <w:p w14:paraId="05A6CAF8" w14:textId="77777777" w:rsidR="004A5458" w:rsidRDefault="004A5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72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B68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9AF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32E7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160BA9"/>
    <w:multiLevelType w:val="hybridMultilevel"/>
    <w:tmpl w:val="2010700C"/>
    <w:lvl w:ilvl="0" w:tplc="CA108412">
      <w:start w:val="3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69259467">
    <w:abstractNumId w:val="3"/>
  </w:num>
  <w:num w:numId="2" w16cid:durableId="1964923229">
    <w:abstractNumId w:val="2"/>
  </w:num>
  <w:num w:numId="3" w16cid:durableId="1534882654">
    <w:abstractNumId w:val="1"/>
  </w:num>
  <w:num w:numId="4" w16cid:durableId="1801923578">
    <w:abstractNumId w:val="0"/>
  </w:num>
  <w:num w:numId="5" w16cid:durableId="1233589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60"/>
    <w:rsid w:val="000019B6"/>
    <w:rsid w:val="00012ED7"/>
    <w:rsid w:val="00017CE7"/>
    <w:rsid w:val="00024AF4"/>
    <w:rsid w:val="00037282"/>
    <w:rsid w:val="0007145E"/>
    <w:rsid w:val="00084FC7"/>
    <w:rsid w:val="000A4533"/>
    <w:rsid w:val="000B12BB"/>
    <w:rsid w:val="000E245A"/>
    <w:rsid w:val="000F383F"/>
    <w:rsid w:val="00131817"/>
    <w:rsid w:val="00162D6C"/>
    <w:rsid w:val="00195D23"/>
    <w:rsid w:val="001F26DD"/>
    <w:rsid w:val="00212652"/>
    <w:rsid w:val="0021426E"/>
    <w:rsid w:val="002337B2"/>
    <w:rsid w:val="002619D5"/>
    <w:rsid w:val="00293022"/>
    <w:rsid w:val="0031025B"/>
    <w:rsid w:val="00310DB9"/>
    <w:rsid w:val="00314BCC"/>
    <w:rsid w:val="003A1D9C"/>
    <w:rsid w:val="003F29FE"/>
    <w:rsid w:val="003F447C"/>
    <w:rsid w:val="003F6DDE"/>
    <w:rsid w:val="00403CE4"/>
    <w:rsid w:val="00413C7B"/>
    <w:rsid w:val="00436D9B"/>
    <w:rsid w:val="00477304"/>
    <w:rsid w:val="004A5458"/>
    <w:rsid w:val="004C6FF7"/>
    <w:rsid w:val="00534517"/>
    <w:rsid w:val="00535731"/>
    <w:rsid w:val="00552AA8"/>
    <w:rsid w:val="00562DDB"/>
    <w:rsid w:val="00575ED1"/>
    <w:rsid w:val="00596984"/>
    <w:rsid w:val="005A33A8"/>
    <w:rsid w:val="005B4E7F"/>
    <w:rsid w:val="005C2904"/>
    <w:rsid w:val="005C371D"/>
    <w:rsid w:val="005D4C21"/>
    <w:rsid w:val="005E495A"/>
    <w:rsid w:val="005F44B6"/>
    <w:rsid w:val="00641268"/>
    <w:rsid w:val="00643722"/>
    <w:rsid w:val="00667753"/>
    <w:rsid w:val="006754A5"/>
    <w:rsid w:val="00677F33"/>
    <w:rsid w:val="00694F85"/>
    <w:rsid w:val="006A3D36"/>
    <w:rsid w:val="006A5FFA"/>
    <w:rsid w:val="006B2B4B"/>
    <w:rsid w:val="006F724E"/>
    <w:rsid w:val="00705097"/>
    <w:rsid w:val="007704B5"/>
    <w:rsid w:val="00776C83"/>
    <w:rsid w:val="00787149"/>
    <w:rsid w:val="00793053"/>
    <w:rsid w:val="0079460D"/>
    <w:rsid w:val="0079630C"/>
    <w:rsid w:val="007C2DF5"/>
    <w:rsid w:val="00813918"/>
    <w:rsid w:val="00823A53"/>
    <w:rsid w:val="008752A1"/>
    <w:rsid w:val="008A1DC8"/>
    <w:rsid w:val="008A4DC3"/>
    <w:rsid w:val="008E0548"/>
    <w:rsid w:val="00926DB9"/>
    <w:rsid w:val="00937177"/>
    <w:rsid w:val="00966B6E"/>
    <w:rsid w:val="0097395C"/>
    <w:rsid w:val="009C6EED"/>
    <w:rsid w:val="009D7EE9"/>
    <w:rsid w:val="009E186A"/>
    <w:rsid w:val="009E3371"/>
    <w:rsid w:val="00A0383C"/>
    <w:rsid w:val="00A22882"/>
    <w:rsid w:val="00A365A5"/>
    <w:rsid w:val="00A56A39"/>
    <w:rsid w:val="00A56A3A"/>
    <w:rsid w:val="00A64BD2"/>
    <w:rsid w:val="00A8026B"/>
    <w:rsid w:val="00AA660D"/>
    <w:rsid w:val="00AC6EFD"/>
    <w:rsid w:val="00AF13E6"/>
    <w:rsid w:val="00B11A51"/>
    <w:rsid w:val="00B1608C"/>
    <w:rsid w:val="00B2378F"/>
    <w:rsid w:val="00B4449F"/>
    <w:rsid w:val="00B67E1E"/>
    <w:rsid w:val="00B85371"/>
    <w:rsid w:val="00BC6177"/>
    <w:rsid w:val="00BE60A0"/>
    <w:rsid w:val="00C039FF"/>
    <w:rsid w:val="00C14CB9"/>
    <w:rsid w:val="00C15965"/>
    <w:rsid w:val="00C56CEF"/>
    <w:rsid w:val="00C57AE6"/>
    <w:rsid w:val="00C75FD6"/>
    <w:rsid w:val="00C819E0"/>
    <w:rsid w:val="00C82AAB"/>
    <w:rsid w:val="00CA41B9"/>
    <w:rsid w:val="00CC1D59"/>
    <w:rsid w:val="00CD3D67"/>
    <w:rsid w:val="00CE22C0"/>
    <w:rsid w:val="00D068B0"/>
    <w:rsid w:val="00D43E62"/>
    <w:rsid w:val="00D61987"/>
    <w:rsid w:val="00D813DE"/>
    <w:rsid w:val="00D97622"/>
    <w:rsid w:val="00DB367C"/>
    <w:rsid w:val="00DC5D1D"/>
    <w:rsid w:val="00E01201"/>
    <w:rsid w:val="00E12226"/>
    <w:rsid w:val="00E200B9"/>
    <w:rsid w:val="00E51310"/>
    <w:rsid w:val="00E74188"/>
    <w:rsid w:val="00E90F20"/>
    <w:rsid w:val="00EB2B60"/>
    <w:rsid w:val="00ED563F"/>
    <w:rsid w:val="00EE172F"/>
    <w:rsid w:val="00F20F01"/>
    <w:rsid w:val="00F21740"/>
    <w:rsid w:val="00F264E8"/>
    <w:rsid w:val="00F60C24"/>
    <w:rsid w:val="00F60E3E"/>
    <w:rsid w:val="00FA28BE"/>
    <w:rsid w:val="00FB611A"/>
    <w:rsid w:val="00FC7D24"/>
    <w:rsid w:val="00FD336D"/>
    <w:rsid w:val="00FD4A0E"/>
    <w:rsid w:val="00FE105A"/>
    <w:rsid w:val="00FE487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9A9383"/>
  <w15:docId w15:val="{9EE87E56-8444-4D68-9EB6-A5DFCE10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semiHidden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semiHidden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semiHidden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semiHidden/>
    <w:rsid w:val="00575ED1"/>
    <w:rPr>
      <w:spacing w:val="8"/>
      <w:sz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126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26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2652"/>
    <w:rPr>
      <w:spacing w:val="8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26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2652"/>
    <w:rPr>
      <w:b/>
      <w:bCs/>
      <w:spacing w:val="8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9768\Documents\Plantillas%20personalizadas%20de%20Office\Formato%20afiliaci&#243;n%20Untypp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4F094ADCA42A5834F9BCC657F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37B4-37DB-403C-AEF7-65D664CE9152}"/>
      </w:docPartPr>
      <w:docPartBody>
        <w:p w:rsidR="00F0506E" w:rsidRDefault="009E3D28" w:rsidP="009E3D28">
          <w:pPr>
            <w:pStyle w:val="AF34F094ADCA42A5834F9BCC657F480B6"/>
          </w:pPr>
          <w:r w:rsidRPr="00AD1056">
            <w:rPr>
              <w:rStyle w:val="Textodelmarcadordeposicin"/>
            </w:rPr>
            <w:t>Elija un elemento.</w:t>
          </w:r>
        </w:p>
      </w:docPartBody>
    </w:docPart>
    <w:docPart>
      <w:docPartPr>
        <w:name w:val="835319B7C94745FC9EA5BB351C68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1209-5A47-479B-B0D3-4B5F8F5CE251}"/>
      </w:docPartPr>
      <w:docPartBody>
        <w:p w:rsidR="00F0506E" w:rsidRDefault="009E3D28" w:rsidP="009E3D28">
          <w:pPr>
            <w:pStyle w:val="835319B7C94745FC9EA5BB351C6819BF5"/>
          </w:pPr>
          <w:r w:rsidRPr="00AD1056">
            <w:rPr>
              <w:rStyle w:val="Textodelmarcadordeposicin"/>
            </w:rPr>
            <w:t>Elija un elemento.</w:t>
          </w:r>
        </w:p>
      </w:docPartBody>
    </w:docPart>
    <w:docPart>
      <w:docPartPr>
        <w:name w:val="D211503A54C04D399B5990A16FBE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1A03-B2D4-47CE-ACD8-45E24518BD0A}"/>
      </w:docPartPr>
      <w:docPartBody>
        <w:p w:rsidR="00F0506E" w:rsidRDefault="009E3D28" w:rsidP="009E3D28">
          <w:pPr>
            <w:pStyle w:val="D211503A54C04D399B5990A16FBEA11F5"/>
          </w:pPr>
          <w:r w:rsidRPr="00AD1056">
            <w:rPr>
              <w:rStyle w:val="Textodelmarcadordeposicin"/>
            </w:rPr>
            <w:t>Elija un elemento.</w:t>
          </w:r>
        </w:p>
      </w:docPartBody>
    </w:docPart>
    <w:docPart>
      <w:docPartPr>
        <w:name w:val="D9F24E3DBCAF4C56868A079737A4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1F25B-0B4C-46C2-A3EA-9D75283C1F77}"/>
      </w:docPartPr>
      <w:docPartBody>
        <w:p w:rsidR="00F0506E" w:rsidRDefault="009E3D28" w:rsidP="009E3D28">
          <w:pPr>
            <w:pStyle w:val="D9F24E3DBCAF4C56868A079737A46D8F1"/>
          </w:pPr>
          <w:r w:rsidRPr="00AD1056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AD1056">
            <w:rPr>
              <w:rStyle w:val="Textodelmarcadordeposicin"/>
            </w:rPr>
            <w:t>o escrib</w:t>
          </w:r>
          <w:r>
            <w:rPr>
              <w:rStyle w:val="Textodelmarcadordeposicin"/>
            </w:rPr>
            <w:t>a</w:t>
          </w:r>
          <w:r w:rsidRPr="00AD1056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C52C4B45DD8A453A933A3B837720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FD38-5360-4AB6-BD1A-AD1EC429A9F3}"/>
      </w:docPartPr>
      <w:docPartBody>
        <w:p w:rsidR="00F0506E" w:rsidRDefault="009E3D28" w:rsidP="009E3D28">
          <w:pPr>
            <w:pStyle w:val="C52C4B45DD8A453A933A3B837720F83C"/>
          </w:pPr>
          <w:r w:rsidRPr="00AD1056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AD1056">
            <w:rPr>
              <w:rStyle w:val="Textodelmarcadordeposicin"/>
            </w:rPr>
            <w:t>o escrib</w:t>
          </w:r>
          <w:r>
            <w:rPr>
              <w:rStyle w:val="Textodelmarcadordeposicin"/>
            </w:rPr>
            <w:t>a</w:t>
          </w:r>
          <w:r w:rsidRPr="00AD1056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B9C8FFA4C5E74668B7D1CA0F4DE7C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E14E-22D9-422F-9246-D780930D7C52}"/>
      </w:docPartPr>
      <w:docPartBody>
        <w:p w:rsidR="00A14B32" w:rsidRDefault="00450994" w:rsidP="00450994">
          <w:pPr>
            <w:pStyle w:val="B9C8FFA4C5E74668B7D1CA0F4DE7CB31"/>
          </w:pPr>
          <w:r w:rsidRPr="00AD1056">
            <w:rPr>
              <w:rStyle w:val="Textodelmarcadordeposicin"/>
            </w:rPr>
            <w:t>Elija un elemento.</w:t>
          </w:r>
        </w:p>
      </w:docPartBody>
    </w:docPart>
    <w:docPart>
      <w:docPartPr>
        <w:name w:val="95535F7F37F94812B4496C24F367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831F-6DC9-4D2B-8890-8B39771BF370}"/>
      </w:docPartPr>
      <w:docPartBody>
        <w:p w:rsidR="00A14B32" w:rsidRDefault="00450994" w:rsidP="00450994">
          <w:pPr>
            <w:pStyle w:val="95535F7F37F94812B4496C24F3671546"/>
          </w:pPr>
          <w:r w:rsidRPr="00AD1056">
            <w:rPr>
              <w:rStyle w:val="Textodelmarcadordeposicin"/>
            </w:rPr>
            <w:t>Elija un elemento.</w:t>
          </w:r>
        </w:p>
      </w:docPartBody>
    </w:docPart>
    <w:docPart>
      <w:docPartPr>
        <w:name w:val="1F09AEEB796648F887AF711972B3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AFEE-6975-4E48-8443-B6481FFE8ECB}"/>
      </w:docPartPr>
      <w:docPartBody>
        <w:p w:rsidR="00A14B32" w:rsidRDefault="00450994" w:rsidP="00450994">
          <w:pPr>
            <w:pStyle w:val="1F09AEEB796648F887AF711972B320C8"/>
          </w:pPr>
          <w:r w:rsidRPr="00AD1056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 xml:space="preserve"> </w:t>
          </w:r>
          <w:r w:rsidRPr="00AD1056">
            <w:rPr>
              <w:rStyle w:val="Textodelmarcadordeposicin"/>
            </w:rPr>
            <w:t>o escrib</w:t>
          </w:r>
          <w:r>
            <w:rPr>
              <w:rStyle w:val="Textodelmarcadordeposicin"/>
            </w:rPr>
            <w:t>a</w:t>
          </w:r>
          <w:r w:rsidRPr="00AD1056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14AFD9A1D86048C6858BBCC5A1BD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3C67-9853-43D0-8793-60551C371A0D}"/>
      </w:docPartPr>
      <w:docPartBody>
        <w:p w:rsidR="00A14B32" w:rsidRDefault="00450994" w:rsidP="00450994">
          <w:pPr>
            <w:pStyle w:val="14AFD9A1D86048C6858BBCC5A1BD80BC"/>
          </w:pPr>
          <w:r w:rsidRPr="00AD1056">
            <w:rPr>
              <w:rStyle w:val="Textodelmarcadordeposicin"/>
            </w:rPr>
            <w:t>Haga clic o</w:t>
          </w:r>
          <w:r>
            <w:rPr>
              <w:rStyle w:val="Textodelmarcadordeposicin"/>
            </w:rPr>
            <w:t xml:space="preserve"> </w:t>
          </w:r>
          <w:r w:rsidRPr="00AD1056">
            <w:rPr>
              <w:rStyle w:val="Textodelmarcadordeposicin"/>
            </w:rPr>
            <w:t>escrib</w:t>
          </w:r>
          <w:r>
            <w:rPr>
              <w:rStyle w:val="Textodelmarcadordeposicin"/>
            </w:rPr>
            <w:t>a</w:t>
          </w:r>
          <w:r w:rsidRPr="00AD1056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1912C2DEDA074261903FC59DA96A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17E4D-CFCA-441A-BFCD-8751F5EA2B16}"/>
      </w:docPartPr>
      <w:docPartBody>
        <w:p w:rsidR="00A14B32" w:rsidRDefault="00450994" w:rsidP="00450994">
          <w:pPr>
            <w:pStyle w:val="1912C2DEDA074261903FC59DA96ADBD5"/>
          </w:pPr>
          <w:r w:rsidRPr="00AD105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28"/>
    <w:rsid w:val="001150B0"/>
    <w:rsid w:val="002F204D"/>
    <w:rsid w:val="00450994"/>
    <w:rsid w:val="00550317"/>
    <w:rsid w:val="00846DE5"/>
    <w:rsid w:val="009E3D28"/>
    <w:rsid w:val="00A14B32"/>
    <w:rsid w:val="00A15962"/>
    <w:rsid w:val="00C74234"/>
    <w:rsid w:val="00D72267"/>
    <w:rsid w:val="00F0506E"/>
    <w:rsid w:val="00F2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4B32"/>
    <w:rPr>
      <w:color w:val="808080"/>
    </w:rPr>
  </w:style>
  <w:style w:type="paragraph" w:customStyle="1" w:styleId="AF34F094ADCA42A5834F9BCC657F480B6">
    <w:name w:val="AF34F094ADCA42A5834F9BCC657F480B6"/>
    <w:rsid w:val="009E3D28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835319B7C94745FC9EA5BB351C6819BF5">
    <w:name w:val="835319B7C94745FC9EA5BB351C6819BF5"/>
    <w:rsid w:val="009E3D28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D211503A54C04D399B5990A16FBEA11F5">
    <w:name w:val="D211503A54C04D399B5990A16FBEA11F5"/>
    <w:rsid w:val="009E3D28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D9F24E3DBCAF4C56868A079737A46D8F1">
    <w:name w:val="D9F24E3DBCAF4C56868A079737A46D8F1"/>
    <w:rsid w:val="009E3D28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52C4B45DD8A453A933A3B837720F83C">
    <w:name w:val="C52C4B45DD8A453A933A3B837720F83C"/>
    <w:rsid w:val="009E3D28"/>
  </w:style>
  <w:style w:type="paragraph" w:customStyle="1" w:styleId="B9C8FFA4C5E74668B7D1CA0F4DE7CB31">
    <w:name w:val="B9C8FFA4C5E74668B7D1CA0F4DE7CB31"/>
    <w:rsid w:val="00450994"/>
  </w:style>
  <w:style w:type="paragraph" w:customStyle="1" w:styleId="95535F7F37F94812B4496C24F3671546">
    <w:name w:val="95535F7F37F94812B4496C24F3671546"/>
    <w:rsid w:val="00450994"/>
  </w:style>
  <w:style w:type="paragraph" w:customStyle="1" w:styleId="1F09AEEB796648F887AF711972B320C8">
    <w:name w:val="1F09AEEB796648F887AF711972B320C8"/>
    <w:rsid w:val="00450994"/>
  </w:style>
  <w:style w:type="paragraph" w:customStyle="1" w:styleId="14AFD9A1D86048C6858BBCC5A1BD80BC">
    <w:name w:val="14AFD9A1D86048C6858BBCC5A1BD80BC"/>
    <w:rsid w:val="00450994"/>
  </w:style>
  <w:style w:type="paragraph" w:customStyle="1" w:styleId="1912C2DEDA074261903FC59DA96ADBD5">
    <w:name w:val="1912C2DEDA074261903FC59DA96ADBD5"/>
    <w:rsid w:val="00450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58f784-0ef9-4616-b22d-512a8cad1f0d">english</DirectSourceMarket>
    <ApprovalStatus xmlns="2958f784-0ef9-4616-b22d-512a8cad1f0d">In Progress</ApprovalStatus>
    <MarketSpecific xmlns="2958f784-0ef9-4616-b22d-512a8cad1f0d" xsi:nil="true"/>
    <PrimaryImageGen xmlns="2958f784-0ef9-4616-b22d-512a8cad1f0d">true</PrimaryImageGen>
    <ThumbnailAssetId xmlns="2958f784-0ef9-4616-b22d-512a8cad1f0d" xsi:nil="true"/>
    <NumericId xmlns="2958f784-0ef9-4616-b22d-512a8cad1f0d">-1</NumericId>
    <TPFriendlyName xmlns="2958f784-0ef9-4616-b22d-512a8cad1f0d">Meeting minutes</TPFriendlyName>
    <BusinessGroup xmlns="2958f784-0ef9-4616-b22d-512a8cad1f0d" xsi:nil="true"/>
    <APEditor xmlns="2958f784-0ef9-4616-b22d-512a8cad1f0d">
      <UserInfo>
        <DisplayName>REDMOND\v-luannv</DisplayName>
        <AccountId>108</AccountId>
        <AccountType/>
      </UserInfo>
    </APEditor>
    <SourceTitle xmlns="2958f784-0ef9-4616-b22d-512a8cad1f0d">Meeting minutes</SourceTitle>
    <OpenTemplate xmlns="2958f784-0ef9-4616-b22d-512a8cad1f0d">true</OpenTemplate>
    <UALocComments xmlns="2958f784-0ef9-4616-b22d-512a8cad1f0d" xsi:nil="true"/>
    <ParentAssetId xmlns="2958f784-0ef9-4616-b22d-512a8cad1f0d" xsi:nil="true"/>
    <PublishStatusLookup xmlns="2958f784-0ef9-4616-b22d-512a8cad1f0d">
      <Value>75181</Value>
      <Value>621759</Value>
    </PublishStatusLookup>
    <IntlLangReviewDate xmlns="2958f784-0ef9-4616-b22d-512a8cad1f0d" xsi:nil="true"/>
    <LastPublishResultLookup xmlns="2958f784-0ef9-4616-b22d-512a8cad1f0d" xsi:nil="true"/>
    <MachineTranslated xmlns="2958f784-0ef9-4616-b22d-512a8cad1f0d" xsi:nil="true"/>
    <OriginalSourceMarket xmlns="2958f784-0ef9-4616-b22d-512a8cad1f0d">english</OriginalSourceMarket>
    <TPInstallLocation xmlns="2958f784-0ef9-4616-b22d-512a8cad1f0d">{My Templates}</TPInstallLocation>
    <APDescription xmlns="2958f784-0ef9-4616-b22d-512a8cad1f0d" xsi:nil="true"/>
    <ClipArtFilename xmlns="2958f784-0ef9-4616-b22d-512a8cad1f0d" xsi:nil="true"/>
    <ContentItem xmlns="2958f784-0ef9-4616-b22d-512a8cad1f0d" xsi:nil="true"/>
    <EditorialStatus xmlns="2958f784-0ef9-4616-b22d-512a8cad1f0d" xsi:nil="true"/>
    <PublishTargets xmlns="2958f784-0ef9-4616-b22d-512a8cad1f0d">OfficeOnline</PublishTargets>
    <TPLaunchHelpLinkType xmlns="2958f784-0ef9-4616-b22d-512a8cad1f0d">Template</TPLaunchHelpLinkType>
    <LastModifiedDateTime xmlns="2958f784-0ef9-4616-b22d-512a8cad1f0d" xsi:nil="true"/>
    <TimesCloned xmlns="2958f784-0ef9-4616-b22d-512a8cad1f0d" xsi:nil="true"/>
    <AssetStart xmlns="2958f784-0ef9-4616-b22d-512a8cad1f0d">2009-01-02T00:00:00+00:00</AssetStart>
    <LastHandOff xmlns="2958f784-0ef9-4616-b22d-512a8cad1f0d" xsi:nil="true"/>
    <Provider xmlns="2958f784-0ef9-4616-b22d-512a8cad1f0d">EY006220130</Provider>
    <AcquiredFrom xmlns="2958f784-0ef9-4616-b22d-512a8cad1f0d" xsi:nil="true"/>
    <TPClientViewer xmlns="2958f784-0ef9-4616-b22d-512a8cad1f0d">Microsoft Office Word</TPClientViewer>
    <ArtSampleDocs xmlns="2958f784-0ef9-4616-b22d-512a8cad1f0d" xsi:nil="true"/>
    <UACurrentWords xmlns="2958f784-0ef9-4616-b22d-512a8cad1f0d">0</UACurrentWords>
    <UALocRecommendation xmlns="2958f784-0ef9-4616-b22d-512a8cad1f0d">Localize</UALocRecommendation>
    <IsDeleted xmlns="2958f784-0ef9-4616-b22d-512a8cad1f0d">false</IsDeleted>
    <ShowIn xmlns="2958f784-0ef9-4616-b22d-512a8cad1f0d" xsi:nil="true"/>
    <UANotes xmlns="2958f784-0ef9-4616-b22d-512a8cad1f0d" xsi:nil="true"/>
    <CSXHash xmlns="2958f784-0ef9-4616-b22d-512a8cad1f0d" xsi:nil="true"/>
    <VoteCount xmlns="2958f784-0ef9-4616-b22d-512a8cad1f0d" xsi:nil="true"/>
    <TemplateStatus xmlns="2958f784-0ef9-4616-b22d-512a8cad1f0d" xsi:nil="true"/>
    <AssetExpire xmlns="2958f784-0ef9-4616-b22d-512a8cad1f0d">2029-05-12T00:00:00+00:00</AssetExpire>
    <CSXSubmissionMarket xmlns="2958f784-0ef9-4616-b22d-512a8cad1f0d" xsi:nil="true"/>
    <DSATActionTaken xmlns="2958f784-0ef9-4616-b22d-512a8cad1f0d" xsi:nil="true"/>
    <TPExecutable xmlns="2958f784-0ef9-4616-b22d-512a8cad1f0d" xsi:nil="true"/>
    <SubmitterId xmlns="2958f784-0ef9-4616-b22d-512a8cad1f0d" xsi:nil="true"/>
    <AssetType xmlns="2958f784-0ef9-4616-b22d-512a8cad1f0d">TP</AssetType>
    <CSXUpdate xmlns="2958f784-0ef9-4616-b22d-512a8cad1f0d">false</CSXUpdate>
    <ApprovalLog xmlns="2958f784-0ef9-4616-b22d-512a8cad1f0d" xsi:nil="true"/>
    <BugNumber xmlns="2958f784-0ef9-4616-b22d-512a8cad1f0d" xsi:nil="true"/>
    <CSXSubmissionDate xmlns="2958f784-0ef9-4616-b22d-512a8cad1f0d" xsi:nil="true"/>
    <Milestone xmlns="2958f784-0ef9-4616-b22d-512a8cad1f0d" xsi:nil="true"/>
    <OriginAsset xmlns="2958f784-0ef9-4616-b22d-512a8cad1f0d" xsi:nil="true"/>
    <TPComponent xmlns="2958f784-0ef9-4616-b22d-512a8cad1f0d">WORDFiles</TPComponent>
    <Description0 xmlns="fb5acd76-e9f3-4601-9d69-91f53ab96ae6" xsi:nil="true"/>
    <Component xmlns="fb5acd76-e9f3-4601-9d69-91f53ab96ae6" xsi:nil="true"/>
    <AssetId xmlns="2958f784-0ef9-4616-b22d-512a8cad1f0d">TP010173185</AssetId>
    <TPApplication xmlns="2958f784-0ef9-4616-b22d-512a8cad1f0d">Word</TPApplication>
    <TPLaunchHelpLink xmlns="2958f784-0ef9-4616-b22d-512a8cad1f0d" xsi:nil="true"/>
    <IntlLocPriority xmlns="2958f784-0ef9-4616-b22d-512a8cad1f0d" xsi:nil="true"/>
    <PlannedPubDate xmlns="2958f784-0ef9-4616-b22d-512a8cad1f0d" xsi:nil="true"/>
    <IntlLangReviewer xmlns="2958f784-0ef9-4616-b22d-512a8cad1f0d" xsi:nil="true"/>
    <HandoffToMSDN xmlns="2958f784-0ef9-4616-b22d-512a8cad1f0d" xsi:nil="true"/>
    <CrawlForDependencies xmlns="2958f784-0ef9-4616-b22d-512a8cad1f0d">false</CrawlForDependencies>
    <TrustLevel xmlns="2958f784-0ef9-4616-b22d-512a8cad1f0d">1 Microsoft Managed Content</TrustLevel>
    <IsSearchable xmlns="2958f784-0ef9-4616-b22d-512a8cad1f0d">false</IsSearchable>
    <TPNamespace xmlns="2958f784-0ef9-4616-b22d-512a8cad1f0d">WINWORD</TPNamespace>
    <Markets xmlns="2958f784-0ef9-4616-b22d-512a8cad1f0d"/>
    <AverageRating xmlns="2958f784-0ef9-4616-b22d-512a8cad1f0d" xsi:nil="true"/>
    <UAProjectedTotalWords xmlns="2958f784-0ef9-4616-b22d-512a8cad1f0d" xsi:nil="true"/>
    <IntlLangReview xmlns="2958f784-0ef9-4616-b22d-512a8cad1f0d" xsi:nil="true"/>
    <OutputCachingOn xmlns="2958f784-0ef9-4616-b22d-512a8cad1f0d">false</OutputCachingOn>
    <APAuthor xmlns="2958f784-0ef9-4616-b22d-512a8cad1f0d">
      <UserInfo>
        <DisplayName>REDMOND\cynvey</DisplayName>
        <AccountId>250</AccountId>
        <AccountType/>
      </UserInfo>
    </APAuthor>
    <TPAppVersion xmlns="2958f784-0ef9-4616-b22d-512a8cad1f0d">11</TPAppVersion>
    <TPCommandLine xmlns="2958f784-0ef9-4616-b22d-512a8cad1f0d">{WD} /f {FilePath}</TPCommandLine>
    <Downloads xmlns="2958f784-0ef9-4616-b22d-512a8cad1f0d">0</Downloads>
    <OOCacheId xmlns="2958f784-0ef9-4616-b22d-512a8cad1f0d" xsi:nil="true"/>
    <Providers xmlns="2958f784-0ef9-4616-b22d-512a8cad1f0d" xsi:nil="true"/>
    <LegacyData xmlns="2958f784-0ef9-4616-b22d-512a8cad1f0d" xsi:nil="true"/>
    <TemplateTemplateType xmlns="2958f784-0ef9-4616-b22d-512a8cad1f0d">Word 2003 Default</TemplateTemplateType>
    <EditorialTags xmlns="2958f784-0ef9-4616-b22d-512a8cad1f0d" xsi:nil="true"/>
    <PolicheckWords xmlns="2958f784-0ef9-4616-b22d-512a8cad1f0d" xsi:nil="true"/>
    <FriendlyTitle xmlns="2958f784-0ef9-4616-b22d-512a8cad1f0d" xsi:nil="true"/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BlockPublish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116572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Props1.xml><?xml version="1.0" encoding="utf-8"?>
<ds:datastoreItem xmlns:ds="http://schemas.openxmlformats.org/officeDocument/2006/customXml" ds:itemID="{B847487E-6624-4049-9EEE-E6795F144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D0CA0-0A8F-4110-929B-B9A36D2E9D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80C23-8B22-474E-A104-CB1EC42B161C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afiliación Untypp 2020.dotx</Template>
  <TotalTime>6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UNTyPP CES-5</dc:creator>
  <cp:keywords/>
  <cp:lastModifiedBy>Silvia Ramos Luna</cp:lastModifiedBy>
  <cp:revision>3</cp:revision>
  <cp:lastPrinted>2020-05-04T19:26:00Z</cp:lastPrinted>
  <dcterms:created xsi:type="dcterms:W3CDTF">2023-06-03T00:38:00Z</dcterms:created>
  <dcterms:modified xsi:type="dcterms:W3CDTF">2023-09-11T21:31:00Z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0</vt:i4>
  </property>
  <property fmtid="{D5CDD505-2E9C-101B-9397-08002B2CF9AE}" pid="6" name="Applications">
    <vt:lpwstr>83;#Word 12;#67;#Template 12;#436;#Word 14</vt:lpwstr>
  </property>
  <property fmtid="{D5CDD505-2E9C-101B-9397-08002B2CF9AE}" pid="7" name="PolicheckCounter">
    <vt:i4>0</vt:i4>
  </property>
  <property fmtid="{D5CDD505-2E9C-101B-9397-08002B2CF9AE}" pid="8" name="APTrustLevel">
    <vt:r8>1</vt:r8>
  </property>
  <property fmtid="{D5CDD505-2E9C-101B-9397-08002B2CF9AE}" pid="9" name="Order">
    <vt:r8>6551800</vt:r8>
  </property>
</Properties>
</file>